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40D0" w14:textId="33903332" w:rsidR="00E70901" w:rsidRPr="00A5771B" w:rsidRDefault="00225FE7" w:rsidP="00793792">
      <w:pPr>
        <w:pStyle w:val="Kop1"/>
        <w:rPr>
          <w:rFonts w:ascii="Futura PT Book" w:hAnsi="Futura PT Book"/>
          <w:color w:val="3A5750" w:themeColor="accent5" w:themeShade="80"/>
        </w:rPr>
      </w:pPr>
      <w:r>
        <w:rPr>
          <w:rFonts w:ascii="Futura PT Book" w:hAnsi="Futura PT Book"/>
          <w:color w:val="3A5750" w:themeColor="accent5" w:themeShade="80"/>
        </w:rPr>
        <w:t>L</w:t>
      </w:r>
      <w:r w:rsidR="00B97538" w:rsidRPr="00A5771B">
        <w:rPr>
          <w:rFonts w:ascii="Futura PT Book" w:hAnsi="Futura PT Book"/>
          <w:color w:val="3A5750" w:themeColor="accent5" w:themeShade="80"/>
        </w:rPr>
        <w:t>eerlinggegevens</w:t>
      </w:r>
    </w:p>
    <w:tbl>
      <w:tblPr>
        <w:tblStyle w:val="Lijsttabel6kleurrijk-Accent1"/>
        <w:tblW w:w="5104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3828"/>
        <w:gridCol w:w="5387"/>
      </w:tblGrid>
      <w:tr w:rsidR="00E70901" w:rsidRPr="001800DA" w14:paraId="09C01E21" w14:textId="77777777" w:rsidTr="00BF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480F9AB" w14:textId="77777777" w:rsidR="00E70901" w:rsidRPr="00534E44" w:rsidRDefault="00B97538" w:rsidP="00793792">
            <w:pPr>
              <w:rPr>
                <w:rFonts w:ascii="Futura PT Book" w:hAnsi="Futura PT Book"/>
                <w:sz w:val="20"/>
                <w:szCs w:val="24"/>
              </w:rPr>
            </w:pPr>
            <w:r w:rsidRPr="00534E44">
              <w:rPr>
                <w:rFonts w:ascii="Futura PT Book" w:hAnsi="Futura PT Book"/>
                <w:sz w:val="20"/>
                <w:szCs w:val="24"/>
              </w:rPr>
              <w:t>Roepnaam</w:t>
            </w:r>
          </w:p>
        </w:tc>
        <w:tc>
          <w:tcPr>
            <w:tcW w:w="5387" w:type="dxa"/>
          </w:tcPr>
          <w:p w14:paraId="0A37501D" w14:textId="77777777" w:rsidR="00E70901" w:rsidRPr="00534E44" w:rsidRDefault="00E70901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tr w:rsidR="00E70901" w:rsidRPr="001800DA" w14:paraId="4C79D144" w14:textId="77777777" w:rsidTr="00BF5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8C5CD51" w14:textId="77777777" w:rsidR="00E70901" w:rsidRPr="00534E44" w:rsidRDefault="00B97538" w:rsidP="00793792">
            <w:pPr>
              <w:rPr>
                <w:rFonts w:ascii="Futura PT Book" w:hAnsi="Futura PT Book"/>
                <w:sz w:val="20"/>
                <w:szCs w:val="24"/>
              </w:rPr>
            </w:pPr>
            <w:r w:rsidRPr="00534E44">
              <w:rPr>
                <w:rFonts w:ascii="Futura PT Book" w:hAnsi="Futura PT Book"/>
                <w:sz w:val="20"/>
                <w:szCs w:val="24"/>
              </w:rPr>
              <w:t>Voornamen</w:t>
            </w:r>
          </w:p>
        </w:tc>
        <w:tc>
          <w:tcPr>
            <w:tcW w:w="5387" w:type="dxa"/>
          </w:tcPr>
          <w:p w14:paraId="5DAB6C7B" w14:textId="77777777" w:rsidR="00E70901" w:rsidRPr="00534E44" w:rsidRDefault="00E70901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tr w:rsidR="00E70901" w:rsidRPr="001800DA" w14:paraId="62B10222" w14:textId="77777777" w:rsidTr="00BF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0011763" w14:textId="77777777" w:rsidR="00E70901" w:rsidRPr="00534E44" w:rsidRDefault="00B97538" w:rsidP="00793792">
            <w:pPr>
              <w:rPr>
                <w:rFonts w:ascii="Futura PT Book" w:hAnsi="Futura PT Book"/>
                <w:sz w:val="20"/>
                <w:szCs w:val="24"/>
              </w:rPr>
            </w:pPr>
            <w:r w:rsidRPr="00534E44">
              <w:rPr>
                <w:rFonts w:ascii="Futura PT Book" w:hAnsi="Futura PT Book"/>
                <w:sz w:val="20"/>
                <w:szCs w:val="24"/>
              </w:rPr>
              <w:t>Achternaam</w:t>
            </w:r>
          </w:p>
        </w:tc>
        <w:tc>
          <w:tcPr>
            <w:tcW w:w="5387" w:type="dxa"/>
          </w:tcPr>
          <w:p w14:paraId="6A05A809" w14:textId="77777777" w:rsidR="00E70901" w:rsidRPr="00534E44" w:rsidRDefault="00E70901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tr w:rsidR="00E70901" w:rsidRPr="001800DA" w14:paraId="33D2AD7E" w14:textId="77777777" w:rsidTr="00BF5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618A2F0" w14:textId="53636092" w:rsidR="00E70901" w:rsidRPr="00534E44" w:rsidRDefault="00D660F3" w:rsidP="00793792">
            <w:pPr>
              <w:rPr>
                <w:rFonts w:ascii="Futura PT Book" w:hAnsi="Futura PT Book"/>
                <w:sz w:val="20"/>
                <w:szCs w:val="24"/>
              </w:rPr>
            </w:pPr>
            <w:r w:rsidRPr="00534E44">
              <w:rPr>
                <w:rFonts w:ascii="Futura PT Book" w:hAnsi="Futura PT Book"/>
                <w:sz w:val="20"/>
                <w:szCs w:val="24"/>
              </w:rPr>
              <w:t xml:space="preserve">Geslacht </w:t>
            </w:r>
          </w:p>
        </w:tc>
        <w:tc>
          <w:tcPr>
            <w:tcW w:w="5387" w:type="dxa"/>
          </w:tcPr>
          <w:p w14:paraId="5E1FBFAE" w14:textId="451D4744" w:rsidR="00E70901" w:rsidRPr="00534E44" w:rsidRDefault="00D26E38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  <w:r w:rsidRPr="00534E44">
              <w:rPr>
                <w:rFonts w:ascii="Futura PT Book" w:hAnsi="Futura PT Book"/>
                <w:sz w:val="20"/>
                <w:szCs w:val="24"/>
              </w:rPr>
              <w:t>M / V / X</w:t>
            </w:r>
          </w:p>
        </w:tc>
      </w:tr>
      <w:tr w:rsidR="00E70901" w:rsidRPr="001800DA" w14:paraId="66B9D101" w14:textId="77777777" w:rsidTr="00BF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1C01B56" w14:textId="77777777" w:rsidR="00E70901" w:rsidRPr="00534E44" w:rsidRDefault="003D6C6E" w:rsidP="00793792">
            <w:pPr>
              <w:rPr>
                <w:rFonts w:ascii="Futura PT Book" w:hAnsi="Futura PT Book"/>
                <w:sz w:val="20"/>
                <w:szCs w:val="24"/>
              </w:rPr>
            </w:pPr>
            <w:sdt>
              <w:sdtPr>
                <w:rPr>
                  <w:rFonts w:ascii="Futura PT Book" w:hAnsi="Futura PT Book"/>
                  <w:sz w:val="20"/>
                  <w:szCs w:val="24"/>
                </w:rPr>
                <w:alias w:val="Geboortedatum (DD-MM-JJJJ):"/>
                <w:tag w:val="Geboortedatum (DD-MM-JJJJ):"/>
                <w:id w:val="-2137321392"/>
                <w:placeholder>
                  <w:docPart w:val="D68B8022C5DA4936BCFEF7E543D239F0"/>
                </w:placeholder>
                <w:temporary/>
                <w:showingPlcHdr/>
                <w15:appearance w15:val="hidden"/>
              </w:sdtPr>
              <w:sdtEndPr/>
              <w:sdtContent>
                <w:r w:rsidR="0082589B" w:rsidRPr="00534E44">
                  <w:rPr>
                    <w:rFonts w:ascii="Futura PT Book" w:hAnsi="Futura PT Book"/>
                    <w:sz w:val="20"/>
                    <w:szCs w:val="24"/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5387" w:type="dxa"/>
          </w:tcPr>
          <w:p w14:paraId="5A39BBE3" w14:textId="77777777" w:rsidR="00E70901" w:rsidRPr="00534E44" w:rsidRDefault="00E70901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tr w:rsidR="00E70901" w:rsidRPr="001800DA" w14:paraId="51D7B0E1" w14:textId="77777777" w:rsidTr="00BF5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CFBA425" w14:textId="77777777" w:rsidR="00E70901" w:rsidRPr="00534E44" w:rsidRDefault="00F31770" w:rsidP="00793792">
            <w:pPr>
              <w:rPr>
                <w:rFonts w:ascii="Futura PT Book" w:hAnsi="Futura PT Book"/>
                <w:sz w:val="20"/>
                <w:szCs w:val="24"/>
              </w:rPr>
            </w:pPr>
            <w:r w:rsidRPr="00534E44">
              <w:rPr>
                <w:rFonts w:ascii="Futura PT Book" w:hAnsi="Futura PT Book"/>
                <w:sz w:val="20"/>
                <w:szCs w:val="24"/>
              </w:rPr>
              <w:t>Postcode/Plaats</w:t>
            </w:r>
          </w:p>
        </w:tc>
        <w:tc>
          <w:tcPr>
            <w:tcW w:w="5387" w:type="dxa"/>
          </w:tcPr>
          <w:p w14:paraId="41C8F396" w14:textId="77777777" w:rsidR="00E70901" w:rsidRPr="00534E44" w:rsidRDefault="00E70901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tr w:rsidR="00E70901" w:rsidRPr="001800DA" w14:paraId="7AE7F34A" w14:textId="77777777" w:rsidTr="00BF5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6FC6A52" w14:textId="56263478" w:rsidR="00E70901" w:rsidRPr="00534E44" w:rsidRDefault="00F31770" w:rsidP="00793792">
            <w:pPr>
              <w:rPr>
                <w:rFonts w:ascii="Futura PT Book" w:hAnsi="Futura PT Book"/>
                <w:sz w:val="20"/>
                <w:szCs w:val="24"/>
              </w:rPr>
            </w:pPr>
            <w:r w:rsidRPr="00534E44">
              <w:rPr>
                <w:rFonts w:ascii="Futura PT Book" w:hAnsi="Futura PT Book"/>
                <w:sz w:val="20"/>
                <w:szCs w:val="24"/>
              </w:rPr>
              <w:t>Straatnaam</w:t>
            </w:r>
            <w:r w:rsidR="000E7465" w:rsidRPr="00534E44">
              <w:rPr>
                <w:rFonts w:ascii="Futura PT Book" w:hAnsi="Futura PT Book"/>
                <w:sz w:val="20"/>
                <w:szCs w:val="24"/>
              </w:rPr>
              <w:t xml:space="preserve"> en huisnummer</w:t>
            </w:r>
          </w:p>
        </w:tc>
        <w:tc>
          <w:tcPr>
            <w:tcW w:w="5387" w:type="dxa"/>
          </w:tcPr>
          <w:p w14:paraId="72A3D3EC" w14:textId="77777777" w:rsidR="00F31770" w:rsidRPr="00534E44" w:rsidRDefault="00F31770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</w:tbl>
    <w:p w14:paraId="6851DEB9" w14:textId="77777777" w:rsidR="00E70901" w:rsidRPr="00A5771B" w:rsidRDefault="00EF26C3" w:rsidP="00793792">
      <w:pPr>
        <w:pStyle w:val="Kop1"/>
        <w:tabs>
          <w:tab w:val="left" w:pos="3156"/>
          <w:tab w:val="left" w:pos="4705"/>
          <w:tab w:val="left" w:pos="6255"/>
          <w:tab w:val="left" w:pos="7805"/>
        </w:tabs>
        <w:rPr>
          <w:rFonts w:ascii="Futura PT Book" w:hAnsi="Futura PT Book"/>
          <w:color w:val="3A5750" w:themeColor="accent5" w:themeShade="80"/>
        </w:rPr>
      </w:pPr>
      <w:r w:rsidRPr="00A5771B">
        <w:rPr>
          <w:rFonts w:ascii="Futura PT Book" w:hAnsi="Futura PT Book"/>
          <w:color w:val="3A5750" w:themeColor="accent5" w:themeShade="80"/>
        </w:rPr>
        <w:t xml:space="preserve">Gegevens </w:t>
      </w:r>
      <w:r w:rsidR="004462BC" w:rsidRPr="00A5771B">
        <w:rPr>
          <w:rFonts w:ascii="Futura PT Book" w:hAnsi="Futura PT Book"/>
          <w:color w:val="3A5750" w:themeColor="accent5" w:themeShade="80"/>
        </w:rPr>
        <w:t>wettelijke vertegenwoordiger(s)</w:t>
      </w:r>
    </w:p>
    <w:tbl>
      <w:tblPr>
        <w:tblStyle w:val="Lijsttabel6kleurrijk-Accent1"/>
        <w:tblW w:w="5025" w:type="pct"/>
        <w:tblLayout w:type="fixed"/>
        <w:tblLook w:val="04A0" w:firstRow="1" w:lastRow="0" w:firstColumn="1" w:lastColumn="0" w:noHBand="0" w:noVBand="1"/>
        <w:tblDescription w:val="Tabel met gegevens luchtvaartmaatschappij"/>
      </w:tblPr>
      <w:tblGrid>
        <w:gridCol w:w="3119"/>
        <w:gridCol w:w="5953"/>
      </w:tblGrid>
      <w:tr w:rsidR="00C1221C" w:rsidRPr="001800DA" w14:paraId="1FBA5CC1" w14:textId="77777777" w:rsidTr="00C65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nil"/>
            </w:tcBorders>
          </w:tcPr>
          <w:p w14:paraId="0562CB0E" w14:textId="77777777" w:rsidR="00C1221C" w:rsidRPr="001800DA" w:rsidRDefault="00C1221C" w:rsidP="00793792">
            <w:pPr>
              <w:rPr>
                <w:rFonts w:ascii="Futura PT Book" w:hAnsi="Futura PT Book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7BE86B0" w14:textId="591D390A" w:rsidR="00C1221C" w:rsidRPr="001800DA" w:rsidRDefault="00455B7F" w:rsidP="007937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2"/>
              </w:rPr>
            </w:pPr>
            <w:r w:rsidRPr="001800DA">
              <w:rPr>
                <w:rFonts w:ascii="Futura PT Book" w:hAnsi="Futura PT Book"/>
                <w:sz w:val="22"/>
              </w:rPr>
              <w:br/>
            </w:r>
            <w:r w:rsidR="00C1221C" w:rsidRPr="001800DA">
              <w:rPr>
                <w:rFonts w:ascii="Futura PT Book" w:hAnsi="Futura PT Book"/>
                <w:sz w:val="22"/>
              </w:rPr>
              <w:t>Wettelijke vertegenwoordiger 1</w:t>
            </w:r>
          </w:p>
        </w:tc>
      </w:tr>
      <w:tr w:rsidR="00C1221C" w:rsidRPr="001800DA" w14:paraId="4FA056A1" w14:textId="77777777" w:rsidTr="00C6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43962A6C" w14:textId="77777777" w:rsidR="00C1221C" w:rsidRPr="00A77777" w:rsidRDefault="00C1221C" w:rsidP="00793792">
            <w:pPr>
              <w:rPr>
                <w:rFonts w:ascii="Futura PT Book" w:hAnsi="Futura PT Book"/>
                <w:sz w:val="20"/>
                <w:szCs w:val="24"/>
              </w:rPr>
            </w:pPr>
            <w:bookmarkStart w:id="0" w:name="_Hlk185318034"/>
            <w:r w:rsidRPr="00A77777">
              <w:rPr>
                <w:rFonts w:ascii="Futura PT Book" w:hAnsi="Futura PT Book"/>
                <w:sz w:val="20"/>
                <w:szCs w:val="24"/>
              </w:rPr>
              <w:t>Voornaam</w:t>
            </w: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14:paraId="34CE0A41" w14:textId="77777777" w:rsidR="00C1221C" w:rsidRPr="00A77777" w:rsidRDefault="00C1221C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tr w:rsidR="00C1221C" w:rsidRPr="001800DA" w14:paraId="5359D428" w14:textId="77777777" w:rsidTr="00C65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58151CC9" w14:textId="77777777" w:rsidR="00C1221C" w:rsidRPr="00A77777" w:rsidRDefault="00C1221C" w:rsidP="00793792">
            <w:pPr>
              <w:rPr>
                <w:rFonts w:ascii="Futura PT Book" w:hAnsi="Futura PT Book"/>
                <w:sz w:val="20"/>
                <w:szCs w:val="24"/>
              </w:rPr>
            </w:pPr>
            <w:r w:rsidRPr="00A77777">
              <w:rPr>
                <w:rFonts w:ascii="Futura PT Book" w:hAnsi="Futura PT Book"/>
                <w:sz w:val="20"/>
                <w:szCs w:val="24"/>
              </w:rPr>
              <w:t>Achternaam</w:t>
            </w: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14:paraId="2946DB82" w14:textId="77777777" w:rsidR="00C1221C" w:rsidRPr="00A77777" w:rsidRDefault="00C1221C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tr w:rsidR="00C1221C" w:rsidRPr="001800DA" w14:paraId="7E04FE5C" w14:textId="77777777" w:rsidTr="00C6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3C7C07FE" w14:textId="77777777" w:rsidR="00C1221C" w:rsidRPr="00A77777" w:rsidRDefault="00C1221C" w:rsidP="00793792">
            <w:pPr>
              <w:rPr>
                <w:rFonts w:ascii="Futura PT Book" w:hAnsi="Futura PT Book"/>
                <w:sz w:val="20"/>
                <w:szCs w:val="24"/>
              </w:rPr>
            </w:pPr>
            <w:r w:rsidRPr="00A77777">
              <w:rPr>
                <w:rFonts w:ascii="Futura PT Book" w:hAnsi="Futura PT Book"/>
                <w:sz w:val="20"/>
                <w:szCs w:val="24"/>
              </w:rPr>
              <w:t>Telefoonnummer privé</w:t>
            </w: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14:paraId="3FE9F23F" w14:textId="2A8F4082" w:rsidR="00C1221C" w:rsidRPr="00A77777" w:rsidRDefault="00455B7F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  <w:r w:rsidRPr="00A77777">
              <w:rPr>
                <w:rFonts w:ascii="Futura PT Book" w:hAnsi="Futura PT Book"/>
                <w:sz w:val="20"/>
                <w:szCs w:val="24"/>
              </w:rPr>
              <w:t xml:space="preserve">                                                                                           </w:t>
            </w:r>
          </w:p>
        </w:tc>
      </w:tr>
      <w:tr w:rsidR="00C1221C" w:rsidRPr="001800DA" w14:paraId="1DD2121C" w14:textId="77777777" w:rsidTr="00C65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2A836595" w14:textId="77777777" w:rsidR="00C1221C" w:rsidRPr="00A77777" w:rsidRDefault="00C1221C" w:rsidP="00793792">
            <w:pPr>
              <w:rPr>
                <w:rFonts w:ascii="Futura PT Book" w:hAnsi="Futura PT Book"/>
                <w:sz w:val="20"/>
                <w:szCs w:val="24"/>
              </w:rPr>
            </w:pPr>
            <w:r w:rsidRPr="00A77777">
              <w:rPr>
                <w:rFonts w:ascii="Futura PT Book" w:hAnsi="Futura PT Book"/>
                <w:sz w:val="20"/>
                <w:szCs w:val="24"/>
              </w:rPr>
              <w:t>Mailadres</w:t>
            </w: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14:paraId="61CDCEAD" w14:textId="77777777" w:rsidR="00C1221C" w:rsidRPr="00A77777" w:rsidRDefault="00C1221C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bookmarkEnd w:id="0"/>
      <w:tr w:rsidR="00C1221C" w:rsidRPr="001800DA" w14:paraId="309EDC0F" w14:textId="77777777" w:rsidTr="00EB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  <w:shd w:val="clear" w:color="auto" w:fill="auto"/>
          </w:tcPr>
          <w:p w14:paraId="33A1F194" w14:textId="53451B72" w:rsidR="00924817" w:rsidRPr="00A77777" w:rsidRDefault="00924817" w:rsidP="00793792">
            <w:pPr>
              <w:rPr>
                <w:rFonts w:ascii="Futura PT Book" w:hAnsi="Futura PT Book"/>
                <w:sz w:val="20"/>
                <w:szCs w:val="24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5539D8" w14:textId="2D990700" w:rsidR="00744D12" w:rsidRPr="000325A5" w:rsidRDefault="008167D7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b/>
                <w:bCs/>
                <w:sz w:val="20"/>
                <w:szCs w:val="24"/>
              </w:rPr>
            </w:pPr>
            <w:r w:rsidRPr="000325A5">
              <w:rPr>
                <w:rFonts w:ascii="Futura PT Book" w:hAnsi="Futura PT Book"/>
                <w:b/>
                <w:bCs/>
                <w:sz w:val="22"/>
              </w:rPr>
              <w:t xml:space="preserve">Wettelijke vertegenwoordiger </w:t>
            </w:r>
            <w:r w:rsidR="000325A5" w:rsidRPr="000325A5">
              <w:rPr>
                <w:rFonts w:ascii="Futura PT Book" w:hAnsi="Futura PT Book"/>
                <w:b/>
                <w:bCs/>
                <w:sz w:val="22"/>
              </w:rPr>
              <w:t>2</w:t>
            </w:r>
          </w:p>
        </w:tc>
      </w:tr>
      <w:tr w:rsidR="00924817" w:rsidRPr="001800DA" w14:paraId="46D71DDF" w14:textId="77777777" w:rsidTr="00C65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43FF5480" w14:textId="3A8313D3" w:rsidR="00924817" w:rsidRPr="00A77777" w:rsidRDefault="00924817" w:rsidP="00924817">
            <w:pPr>
              <w:rPr>
                <w:rFonts w:ascii="Futura PT Book" w:hAnsi="Futura PT Book"/>
                <w:sz w:val="20"/>
                <w:szCs w:val="24"/>
              </w:rPr>
            </w:pPr>
            <w:r w:rsidRPr="00A77777">
              <w:rPr>
                <w:rFonts w:ascii="Futura PT Book" w:hAnsi="Futura PT Book"/>
                <w:sz w:val="20"/>
                <w:szCs w:val="24"/>
              </w:rPr>
              <w:t>Voornaam</w:t>
            </w: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14:paraId="35598885" w14:textId="77777777" w:rsidR="00924817" w:rsidRPr="00A77777" w:rsidRDefault="00924817" w:rsidP="00924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tr w:rsidR="00924817" w:rsidRPr="001800DA" w14:paraId="423BFAE8" w14:textId="77777777" w:rsidTr="00C6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45A1DFC2" w14:textId="73D21B6E" w:rsidR="00924817" w:rsidRPr="00A77777" w:rsidRDefault="00924817" w:rsidP="00924817">
            <w:pPr>
              <w:rPr>
                <w:rFonts w:ascii="Futura PT Book" w:hAnsi="Futura PT Book"/>
                <w:sz w:val="20"/>
                <w:szCs w:val="24"/>
              </w:rPr>
            </w:pPr>
            <w:bookmarkStart w:id="1" w:name="_Hlk185318107"/>
            <w:r w:rsidRPr="00A77777">
              <w:rPr>
                <w:rFonts w:ascii="Futura PT Book" w:hAnsi="Futura PT Book"/>
                <w:sz w:val="20"/>
                <w:szCs w:val="24"/>
              </w:rPr>
              <w:t>Achternaam</w:t>
            </w: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14:paraId="6E11F6F5" w14:textId="77777777" w:rsidR="00924817" w:rsidRPr="00A77777" w:rsidRDefault="00924817" w:rsidP="00924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tr w:rsidR="00924817" w:rsidRPr="001800DA" w14:paraId="02F81678" w14:textId="77777777" w:rsidTr="00C65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12157152" w14:textId="066DEF26" w:rsidR="00924817" w:rsidRPr="00A77777" w:rsidRDefault="00924817" w:rsidP="00924817">
            <w:pPr>
              <w:rPr>
                <w:rFonts w:ascii="Futura PT Book" w:hAnsi="Futura PT Book"/>
                <w:sz w:val="20"/>
                <w:szCs w:val="24"/>
              </w:rPr>
            </w:pPr>
            <w:r w:rsidRPr="00A77777">
              <w:rPr>
                <w:rFonts w:ascii="Futura PT Book" w:hAnsi="Futura PT Book"/>
                <w:sz w:val="20"/>
                <w:szCs w:val="24"/>
              </w:rPr>
              <w:t>Telefoonnummer privé</w:t>
            </w: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14:paraId="5BA924DD" w14:textId="77777777" w:rsidR="00924817" w:rsidRPr="00A77777" w:rsidRDefault="00924817" w:rsidP="00924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  <w:tr w:rsidR="00924817" w:rsidRPr="001800DA" w14:paraId="7401CB34" w14:textId="77777777" w:rsidTr="00C6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0282A774" w14:textId="32EC8F4E" w:rsidR="00924817" w:rsidRPr="00A77777" w:rsidRDefault="00924817" w:rsidP="00924817">
            <w:pPr>
              <w:rPr>
                <w:rFonts w:ascii="Futura PT Book" w:hAnsi="Futura PT Book"/>
                <w:sz w:val="20"/>
                <w:szCs w:val="24"/>
              </w:rPr>
            </w:pPr>
            <w:r w:rsidRPr="00A77777">
              <w:rPr>
                <w:rFonts w:ascii="Futura PT Book" w:hAnsi="Futura PT Book"/>
                <w:sz w:val="20"/>
                <w:szCs w:val="24"/>
              </w:rPr>
              <w:t>Mailadres</w:t>
            </w: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14:paraId="695EC6E9" w14:textId="77777777" w:rsidR="00924817" w:rsidRPr="00A77777" w:rsidRDefault="00924817" w:rsidP="00924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4"/>
              </w:rPr>
            </w:pPr>
          </w:p>
        </w:tc>
      </w:tr>
    </w:tbl>
    <w:bookmarkEnd w:id="1"/>
    <w:p w14:paraId="758A1857" w14:textId="6C22845E" w:rsidR="00FB6AB2" w:rsidRPr="00A5771B" w:rsidRDefault="00FB6AB2" w:rsidP="00793792">
      <w:pPr>
        <w:pStyle w:val="Kop1"/>
        <w:keepNext/>
        <w:keepLines/>
        <w:rPr>
          <w:rFonts w:ascii="Futura PT Book" w:hAnsi="Futura PT Book"/>
          <w:color w:val="3A5750" w:themeColor="accent5" w:themeShade="80"/>
        </w:rPr>
      </w:pPr>
      <w:r w:rsidRPr="00A5771B">
        <w:rPr>
          <w:rFonts w:ascii="Futura PT Book" w:hAnsi="Futura PT Book"/>
          <w:color w:val="3A5750" w:themeColor="accent5" w:themeShade="80"/>
        </w:rPr>
        <w:t xml:space="preserve">Broertje(s) / zusje(s) 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2977"/>
        <w:gridCol w:w="1418"/>
        <w:gridCol w:w="3118"/>
        <w:gridCol w:w="1514"/>
      </w:tblGrid>
      <w:tr w:rsidR="00FB6AB2" w:rsidRPr="001800DA" w14:paraId="31363896" w14:textId="77777777" w:rsidTr="0020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DD4A75C" w14:textId="36F57B57" w:rsidR="00FB6AB2" w:rsidRPr="00E6135E" w:rsidRDefault="00FB6AB2" w:rsidP="00793792">
            <w:pPr>
              <w:rPr>
                <w:rFonts w:ascii="Futura PT Book" w:hAnsi="Futura PT Book"/>
                <w:sz w:val="20"/>
                <w:szCs w:val="20"/>
              </w:rPr>
            </w:pPr>
            <w:r w:rsidRPr="00E6135E">
              <w:rPr>
                <w:rFonts w:ascii="Futura PT Book" w:hAnsi="Futura PT Book"/>
                <w:sz w:val="20"/>
                <w:szCs w:val="20"/>
              </w:rPr>
              <w:t>Naam kind 1</w:t>
            </w:r>
            <w:r w:rsidR="00DC461C" w:rsidRPr="00E6135E">
              <w:rPr>
                <w:rFonts w:ascii="Futura PT Book" w:hAnsi="Futura PT Book"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722541AC" w14:textId="77777777" w:rsidR="00FB6AB2" w:rsidRPr="00E6135E" w:rsidRDefault="00FB6AB2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A5547BE" w14:textId="028978E6" w:rsidR="00FB6AB2" w:rsidRPr="00E6135E" w:rsidRDefault="00FB6AB2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b/>
                <w:sz w:val="20"/>
                <w:szCs w:val="20"/>
              </w:rPr>
            </w:pPr>
            <w:r w:rsidRPr="00E6135E">
              <w:rPr>
                <w:rFonts w:ascii="Futura PT Book" w:hAnsi="Futura PT Book"/>
                <w:b/>
                <w:sz w:val="20"/>
                <w:szCs w:val="20"/>
              </w:rPr>
              <w:t>Naam kind 2</w:t>
            </w:r>
            <w:r w:rsidR="00DC461C" w:rsidRPr="00E6135E">
              <w:rPr>
                <w:rFonts w:ascii="Futura PT Book" w:hAnsi="Futura PT Book"/>
                <w:b/>
                <w:sz w:val="20"/>
                <w:szCs w:val="20"/>
              </w:rPr>
              <w:t>:</w:t>
            </w:r>
          </w:p>
        </w:tc>
        <w:tc>
          <w:tcPr>
            <w:tcW w:w="1514" w:type="dxa"/>
          </w:tcPr>
          <w:p w14:paraId="54ADF8FF" w14:textId="77777777" w:rsidR="00FB6AB2" w:rsidRPr="001800DA" w:rsidRDefault="00FB6AB2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b/>
              </w:rPr>
            </w:pPr>
          </w:p>
        </w:tc>
      </w:tr>
      <w:tr w:rsidR="00FB6AB2" w:rsidRPr="001800DA" w14:paraId="363A996A" w14:textId="77777777" w:rsidTr="00202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8D53D1D" w14:textId="049569C4" w:rsidR="00FB6AB2" w:rsidRPr="00E6135E" w:rsidRDefault="000C577A" w:rsidP="00793792">
            <w:pPr>
              <w:rPr>
                <w:rFonts w:ascii="Futura PT Book" w:hAnsi="Futura PT Book"/>
                <w:b w:val="0"/>
                <w:bCs w:val="0"/>
                <w:sz w:val="20"/>
                <w:szCs w:val="20"/>
              </w:rPr>
            </w:pPr>
            <w:r w:rsidRPr="00E6135E">
              <w:rPr>
                <w:rFonts w:ascii="Futura PT Book" w:hAnsi="Futura PT Book"/>
                <w:b w:val="0"/>
                <w:bCs w:val="0"/>
                <w:sz w:val="20"/>
                <w:szCs w:val="20"/>
              </w:rPr>
              <w:t>Geboortedatum</w:t>
            </w:r>
            <w:r w:rsidR="00DC461C" w:rsidRPr="00E6135E">
              <w:rPr>
                <w:rFonts w:ascii="Futura PT Book" w:hAnsi="Futura PT Book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479633D0" w14:textId="77777777" w:rsidR="00FB6AB2" w:rsidRPr="00E6135E" w:rsidRDefault="00FB6AB2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4E87D4" w14:textId="7307332E" w:rsidR="00FB6AB2" w:rsidRPr="00E6135E" w:rsidRDefault="000C577A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0"/>
              </w:rPr>
            </w:pPr>
            <w:r w:rsidRPr="00E6135E">
              <w:rPr>
                <w:rFonts w:ascii="Futura PT Book" w:hAnsi="Futura PT Book"/>
                <w:sz w:val="20"/>
                <w:szCs w:val="20"/>
              </w:rPr>
              <w:t>Geboortedatum</w:t>
            </w:r>
            <w:r w:rsidR="00DC461C" w:rsidRPr="00E6135E">
              <w:rPr>
                <w:rFonts w:ascii="Futura PT Book" w:hAnsi="Futura PT Book"/>
                <w:sz w:val="20"/>
                <w:szCs w:val="20"/>
              </w:rPr>
              <w:t>:</w:t>
            </w:r>
          </w:p>
        </w:tc>
        <w:tc>
          <w:tcPr>
            <w:tcW w:w="1514" w:type="dxa"/>
          </w:tcPr>
          <w:p w14:paraId="27BDC4FB" w14:textId="77777777" w:rsidR="00FB6AB2" w:rsidRPr="001800DA" w:rsidRDefault="00FB6AB2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b/>
              </w:rPr>
            </w:pPr>
          </w:p>
        </w:tc>
      </w:tr>
      <w:tr w:rsidR="00B35EDB" w:rsidRPr="001800DA" w14:paraId="0CC8F2F1" w14:textId="77777777" w:rsidTr="00202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C5A83FE" w14:textId="77777777" w:rsidR="00B35EDB" w:rsidRPr="00E6135E" w:rsidRDefault="00B35EDB" w:rsidP="00793792">
            <w:pPr>
              <w:rPr>
                <w:rFonts w:ascii="Futura PT Book" w:hAnsi="Futura PT Boo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8678DF" w14:textId="77777777" w:rsidR="00B35EDB" w:rsidRPr="00E6135E" w:rsidRDefault="00B35EDB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D7D56E" w14:textId="77777777" w:rsidR="00B35EDB" w:rsidRPr="00E6135E" w:rsidRDefault="00B35EDB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F23D5AC" w14:textId="77777777" w:rsidR="00B35EDB" w:rsidRPr="001800DA" w:rsidRDefault="00B35EDB" w:rsidP="00793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PT Book" w:hAnsi="Futura PT Book"/>
                <w:b/>
              </w:rPr>
            </w:pPr>
          </w:p>
        </w:tc>
      </w:tr>
      <w:tr w:rsidR="008224FA" w:rsidRPr="001800DA" w14:paraId="4F4290F5" w14:textId="77777777" w:rsidTr="00202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A2F2F91" w14:textId="77777777" w:rsidR="008224FA" w:rsidRPr="00E6135E" w:rsidRDefault="008224FA" w:rsidP="00793792">
            <w:pPr>
              <w:rPr>
                <w:rFonts w:ascii="Futura PT Book" w:hAnsi="Futura PT Boo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40A185" w14:textId="77777777" w:rsidR="008224FA" w:rsidRPr="00E6135E" w:rsidRDefault="008224FA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D814EF9" w14:textId="77777777" w:rsidR="008224FA" w:rsidRPr="00E6135E" w:rsidRDefault="008224FA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4BF7043" w14:textId="77777777" w:rsidR="008224FA" w:rsidRPr="001800DA" w:rsidRDefault="008224FA" w:rsidP="0079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PT Book" w:hAnsi="Futura PT Book"/>
                <w:b/>
              </w:rPr>
            </w:pPr>
          </w:p>
        </w:tc>
      </w:tr>
    </w:tbl>
    <w:p w14:paraId="56492F3A" w14:textId="05A1C3AD" w:rsidR="00FC3468" w:rsidRPr="00F97272" w:rsidRDefault="00E84008" w:rsidP="00793792">
      <w:pPr>
        <w:pStyle w:val="Kop1"/>
        <w:rPr>
          <w:rFonts w:ascii="Futura PT Book" w:hAnsi="Futura PT Book"/>
          <w:color w:val="3A5750" w:themeColor="accent5" w:themeShade="80"/>
        </w:rPr>
      </w:pPr>
      <w:r w:rsidRPr="00F97272">
        <w:rPr>
          <w:rFonts w:ascii="Futura PT Book" w:hAnsi="Futura PT Book"/>
          <w:color w:val="3A5750" w:themeColor="accent5" w:themeShade="80"/>
        </w:rPr>
        <w:t>Door ondertekening va</w:t>
      </w:r>
      <w:r w:rsidR="001604DD" w:rsidRPr="00F97272">
        <w:rPr>
          <w:rFonts w:ascii="Futura PT Book" w:hAnsi="Futura PT Book"/>
          <w:color w:val="3A5750" w:themeColor="accent5" w:themeShade="80"/>
        </w:rPr>
        <w:t xml:space="preserve">n dit formulier verklaren </w:t>
      </w:r>
      <w:r w:rsidR="00504F27" w:rsidRPr="00F97272">
        <w:rPr>
          <w:rFonts w:ascii="Futura PT Book" w:hAnsi="Futura PT Book"/>
          <w:color w:val="3A5750" w:themeColor="accent5" w:themeShade="80"/>
        </w:rPr>
        <w:t>wettelijke vertegenwoordiger</w:t>
      </w:r>
      <w:r w:rsidRPr="00F97272">
        <w:rPr>
          <w:rFonts w:ascii="Futura PT Book" w:hAnsi="Futura PT Book"/>
          <w:color w:val="3A5750" w:themeColor="accent5" w:themeShade="80"/>
        </w:rPr>
        <w:t>(s):</w:t>
      </w:r>
    </w:p>
    <w:p w14:paraId="294B29B4" w14:textId="200EB301" w:rsidR="00E84008" w:rsidRPr="00A5774C" w:rsidRDefault="00AB0DEA" w:rsidP="00793792">
      <w:pPr>
        <w:pStyle w:val="Lijstalinea"/>
        <w:numPr>
          <w:ilvl w:val="0"/>
          <w:numId w:val="14"/>
        </w:numPr>
        <w:rPr>
          <w:rFonts w:ascii="Futura PT Book" w:hAnsi="Futura PT Book"/>
          <w:color w:val="355D7E" w:themeColor="accent1" w:themeShade="80"/>
          <w:szCs w:val="18"/>
        </w:rPr>
      </w:pPr>
      <w:r>
        <w:rPr>
          <w:rFonts w:ascii="Futura PT Book" w:hAnsi="Futura PT Book"/>
          <w:color w:val="355D7E" w:themeColor="accent1" w:themeShade="80"/>
          <w:szCs w:val="18"/>
        </w:rPr>
        <w:t>A</w:t>
      </w:r>
      <w:r w:rsidR="00E84008" w:rsidRPr="00A5774C">
        <w:rPr>
          <w:rFonts w:ascii="Futura PT Book" w:hAnsi="Futura PT Book"/>
          <w:color w:val="355D7E" w:themeColor="accent1" w:themeShade="80"/>
          <w:szCs w:val="18"/>
        </w:rPr>
        <w:t>lle gegevens naar waarheid te hebben ingevuld</w:t>
      </w:r>
    </w:p>
    <w:p w14:paraId="5BA8953D" w14:textId="7DD80A41" w:rsidR="00E6135E" w:rsidRPr="0035170D" w:rsidRDefault="00AB0DEA" w:rsidP="00793792">
      <w:pPr>
        <w:pStyle w:val="Lijstalinea"/>
        <w:numPr>
          <w:ilvl w:val="0"/>
          <w:numId w:val="14"/>
        </w:numPr>
        <w:rPr>
          <w:rFonts w:ascii="Futura PT Book" w:hAnsi="Futura PT Book"/>
          <w:color w:val="355D7E" w:themeColor="accent1" w:themeShade="80"/>
          <w:szCs w:val="18"/>
        </w:rPr>
      </w:pPr>
      <w:r>
        <w:rPr>
          <w:rFonts w:ascii="Futura PT Book" w:hAnsi="Futura PT Book"/>
          <w:color w:val="355D7E" w:themeColor="accent1" w:themeShade="80"/>
          <w:szCs w:val="18"/>
        </w:rPr>
        <w:t>D</w:t>
      </w:r>
      <w:r w:rsidR="006A1CA6" w:rsidRPr="00A5774C">
        <w:rPr>
          <w:rFonts w:ascii="Futura PT Book" w:hAnsi="Futura PT Book"/>
          <w:color w:val="355D7E" w:themeColor="accent1" w:themeShade="80"/>
          <w:szCs w:val="18"/>
        </w:rPr>
        <w:t>at u instemt met de regelgeving van onze school</w:t>
      </w:r>
      <w:r w:rsidR="00C03E4F" w:rsidRPr="00A5774C">
        <w:rPr>
          <w:rFonts w:ascii="Futura PT Book" w:hAnsi="Futura PT Book"/>
          <w:color w:val="355D7E" w:themeColor="accent1" w:themeShade="80"/>
          <w:szCs w:val="18"/>
        </w:rPr>
        <w:t>, zie onze schoolgids</w:t>
      </w:r>
    </w:p>
    <w:p w14:paraId="35424934" w14:textId="5621218E" w:rsidR="00654DCF" w:rsidRDefault="00654DCF" w:rsidP="00793792">
      <w:pPr>
        <w:pStyle w:val="Kop1"/>
        <w:rPr>
          <w:rFonts w:ascii="Futura PT Book" w:hAnsi="Futura PT Book"/>
          <w:color w:val="3A5750" w:themeColor="accent5" w:themeShade="80"/>
          <w:sz w:val="10"/>
          <w:szCs w:val="10"/>
        </w:rPr>
      </w:pPr>
      <w:r w:rsidRPr="00F97272">
        <w:rPr>
          <w:rFonts w:ascii="Futura PT Book" w:hAnsi="Futura PT Book"/>
          <w:color w:val="3A5750" w:themeColor="accent5" w:themeShade="80"/>
        </w:rPr>
        <w:t>Ondertekening:</w:t>
      </w:r>
      <w:r w:rsidR="0035170D">
        <w:rPr>
          <w:rFonts w:ascii="Futura PT Book" w:hAnsi="Futura PT Book"/>
          <w:color w:val="3A5750" w:themeColor="accent5" w:themeShade="80"/>
        </w:rPr>
        <w:br/>
      </w:r>
    </w:p>
    <w:p w14:paraId="64FC7A86" w14:textId="77777777" w:rsidR="00814131" w:rsidRDefault="00654DCF" w:rsidP="00793792">
      <w:pPr>
        <w:rPr>
          <w:rFonts w:ascii="Futura PT Book" w:hAnsi="Futura PT Book"/>
          <w:b/>
          <w:color w:val="355D7E" w:themeColor="accent1" w:themeShade="80"/>
          <w:sz w:val="20"/>
          <w:szCs w:val="20"/>
        </w:rPr>
      </w:pPr>
      <w:r w:rsidRPr="00E6135E">
        <w:rPr>
          <w:rFonts w:ascii="Futura PT Book" w:hAnsi="Futura PT Book"/>
          <w:b/>
          <w:color w:val="355D7E" w:themeColor="accent1" w:themeShade="80"/>
          <w:sz w:val="20"/>
          <w:szCs w:val="20"/>
        </w:rPr>
        <w:t>Plaats en datum:</w:t>
      </w:r>
    </w:p>
    <w:p w14:paraId="12DFCC1E" w14:textId="2D6ED965" w:rsidR="00654DCF" w:rsidRPr="00E6135E" w:rsidRDefault="00654DCF" w:rsidP="00793792">
      <w:pPr>
        <w:rPr>
          <w:rFonts w:ascii="Futura PT Book" w:hAnsi="Futura PT Book"/>
          <w:b/>
          <w:color w:val="355D7E" w:themeColor="accent1" w:themeShade="80"/>
          <w:sz w:val="20"/>
          <w:szCs w:val="20"/>
        </w:rPr>
      </w:pPr>
    </w:p>
    <w:p w14:paraId="61EEEDF4" w14:textId="07F22473" w:rsidR="00654DCF" w:rsidRPr="00E6135E" w:rsidRDefault="00402B07" w:rsidP="00793792">
      <w:pPr>
        <w:rPr>
          <w:rFonts w:ascii="Futura PT Book" w:hAnsi="Futura PT Book"/>
          <w:b/>
          <w:color w:val="355D7E" w:themeColor="accent1" w:themeShade="80"/>
          <w:sz w:val="20"/>
          <w:szCs w:val="20"/>
        </w:rPr>
      </w:pPr>
      <w:r w:rsidRPr="00E6135E">
        <w:rPr>
          <w:rFonts w:ascii="Futura PT Book" w:hAnsi="Futura PT Book"/>
          <w:b/>
          <w:color w:val="355D7E" w:themeColor="accent1" w:themeShade="80"/>
          <w:sz w:val="20"/>
          <w:szCs w:val="20"/>
        </w:rPr>
        <w:t>Handtekening w</w:t>
      </w:r>
      <w:r w:rsidR="00504F27" w:rsidRPr="00E6135E">
        <w:rPr>
          <w:rFonts w:ascii="Futura PT Book" w:hAnsi="Futura PT Book"/>
          <w:b/>
          <w:color w:val="355D7E" w:themeColor="accent1" w:themeShade="80"/>
          <w:sz w:val="20"/>
          <w:szCs w:val="20"/>
        </w:rPr>
        <w:t>ettelijke vertegenwoordiger 1</w:t>
      </w:r>
      <w:r w:rsidR="00504F27" w:rsidRPr="00E6135E">
        <w:rPr>
          <w:rFonts w:ascii="Futura PT Book" w:hAnsi="Futura PT Book"/>
          <w:color w:val="355D7E" w:themeColor="accent1" w:themeShade="80"/>
          <w:sz w:val="20"/>
          <w:szCs w:val="20"/>
        </w:rPr>
        <w:tab/>
      </w:r>
      <w:r w:rsidRPr="00E6135E">
        <w:rPr>
          <w:rFonts w:ascii="Futura PT Book" w:hAnsi="Futura PT Book"/>
          <w:color w:val="355D7E" w:themeColor="accent1" w:themeShade="80"/>
          <w:sz w:val="20"/>
          <w:szCs w:val="20"/>
        </w:rPr>
        <w:t xml:space="preserve">          </w:t>
      </w:r>
      <w:r w:rsidRPr="00E6135E">
        <w:rPr>
          <w:rFonts w:ascii="Futura PT Book" w:hAnsi="Futura PT Book"/>
          <w:b/>
          <w:color w:val="355D7E" w:themeColor="accent1" w:themeShade="80"/>
          <w:sz w:val="20"/>
          <w:szCs w:val="20"/>
        </w:rPr>
        <w:t>Handtekening w</w:t>
      </w:r>
      <w:r w:rsidR="00504F27" w:rsidRPr="00E6135E">
        <w:rPr>
          <w:rFonts w:ascii="Futura PT Book" w:hAnsi="Futura PT Book"/>
          <w:b/>
          <w:color w:val="355D7E" w:themeColor="accent1" w:themeShade="80"/>
          <w:sz w:val="20"/>
          <w:szCs w:val="20"/>
        </w:rPr>
        <w:t>ettelijke vertegenwoordiger</w:t>
      </w:r>
      <w:r w:rsidR="00654DCF" w:rsidRPr="00E6135E">
        <w:rPr>
          <w:rFonts w:ascii="Futura PT Book" w:hAnsi="Futura PT Book"/>
          <w:b/>
          <w:color w:val="355D7E" w:themeColor="accent1" w:themeShade="80"/>
          <w:sz w:val="20"/>
          <w:szCs w:val="20"/>
        </w:rPr>
        <w:t xml:space="preserve"> 2</w:t>
      </w:r>
    </w:p>
    <w:p w14:paraId="67138607" w14:textId="231E6ADF" w:rsidR="00A5774C" w:rsidRPr="00E6135E" w:rsidRDefault="0035170D" w:rsidP="00793792">
      <w:pPr>
        <w:rPr>
          <w:rFonts w:ascii="Futura PT Book" w:hAnsi="Futura PT Book"/>
          <w:b/>
          <w:color w:val="355D7E" w:themeColor="accent1" w:themeShade="80"/>
          <w:sz w:val="20"/>
          <w:szCs w:val="20"/>
        </w:rPr>
      </w:pPr>
      <w:r>
        <w:rPr>
          <w:rFonts w:ascii="Futura PT Book" w:hAnsi="Futura PT Book"/>
          <w:b/>
          <w:color w:val="355D7E" w:themeColor="accent1" w:themeShade="80"/>
          <w:sz w:val="20"/>
          <w:szCs w:val="20"/>
        </w:rPr>
        <w:br/>
      </w:r>
    </w:p>
    <w:p w14:paraId="558217C0" w14:textId="5B86724C" w:rsidR="00A5774C" w:rsidRDefault="00A5774C" w:rsidP="00793792">
      <w:pPr>
        <w:rPr>
          <w:rFonts w:ascii="Futura PT Book" w:hAnsi="Futura PT Book"/>
          <w:b/>
          <w:color w:val="355D7E" w:themeColor="accent1" w:themeShade="80"/>
          <w:szCs w:val="18"/>
        </w:rPr>
      </w:pPr>
    </w:p>
    <w:p w14:paraId="3D744098" w14:textId="77777777" w:rsidR="00BD703F" w:rsidRPr="00A5774C" w:rsidRDefault="00BD703F" w:rsidP="00793792">
      <w:pPr>
        <w:rPr>
          <w:rFonts w:ascii="Futura PT Book" w:hAnsi="Futura PT Book"/>
          <w:b/>
          <w:color w:val="355D7E" w:themeColor="accent1" w:themeShade="80"/>
          <w:szCs w:val="18"/>
        </w:rPr>
      </w:pPr>
    </w:p>
    <w:p w14:paraId="34FF1C98" w14:textId="314D3AA8" w:rsidR="006169E3" w:rsidRPr="001800DA" w:rsidRDefault="00A5774C" w:rsidP="00793792">
      <w:pPr>
        <w:rPr>
          <w:rFonts w:ascii="Futura PT Book" w:hAnsi="Futura PT Book"/>
          <w:sz w:val="22"/>
        </w:rPr>
      </w:pPr>
      <w:r w:rsidRPr="00A5774C">
        <w:rPr>
          <w:rFonts w:ascii="Futura PT Book" w:hAnsi="Futura PT Book"/>
          <w:b/>
          <w:color w:val="355D7E" w:themeColor="accent1" w:themeShade="80"/>
          <w:szCs w:val="18"/>
        </w:rPr>
        <w:softHyphen/>
      </w:r>
      <w:r w:rsidRPr="00A5774C">
        <w:rPr>
          <w:rFonts w:ascii="Futura PT Book" w:hAnsi="Futura PT Book"/>
          <w:b/>
          <w:color w:val="355D7E" w:themeColor="accent1" w:themeShade="80"/>
          <w:szCs w:val="18"/>
        </w:rPr>
        <w:softHyphen/>
      </w:r>
      <w:r w:rsidRPr="00A5774C">
        <w:rPr>
          <w:rFonts w:ascii="Futura PT Book" w:hAnsi="Futura PT Book"/>
          <w:b/>
          <w:color w:val="355D7E" w:themeColor="accent1" w:themeShade="80"/>
          <w:szCs w:val="18"/>
        </w:rPr>
        <w:softHyphen/>
        <w:t>___________________________</w:t>
      </w:r>
      <w:r w:rsidR="00091EDC">
        <w:rPr>
          <w:rFonts w:ascii="Futura PT Book" w:hAnsi="Futura PT Book"/>
          <w:b/>
          <w:color w:val="355D7E" w:themeColor="accent1" w:themeShade="80"/>
          <w:szCs w:val="18"/>
        </w:rPr>
        <w:t>____</w:t>
      </w:r>
      <w:r w:rsidRPr="00A5774C">
        <w:rPr>
          <w:rFonts w:ascii="Futura PT Book" w:hAnsi="Futura PT Book"/>
          <w:b/>
          <w:color w:val="355D7E" w:themeColor="accent1" w:themeShade="80"/>
          <w:szCs w:val="18"/>
        </w:rPr>
        <w:t>_________</w:t>
      </w:r>
      <w:r w:rsidRPr="00A5774C">
        <w:rPr>
          <w:rFonts w:ascii="Futura PT Book" w:hAnsi="Futura PT Book"/>
          <w:b/>
          <w:color w:val="355D7E" w:themeColor="accent1" w:themeShade="80"/>
          <w:szCs w:val="18"/>
        </w:rPr>
        <w:tab/>
        <w:t xml:space="preserve">         _____________________________</w:t>
      </w:r>
      <w:r w:rsidR="00091EDC">
        <w:rPr>
          <w:rFonts w:ascii="Futura PT Book" w:hAnsi="Futura PT Book"/>
          <w:b/>
          <w:color w:val="355D7E" w:themeColor="accent1" w:themeShade="80"/>
          <w:szCs w:val="18"/>
        </w:rPr>
        <w:t>_____</w:t>
      </w:r>
      <w:r w:rsidRPr="00A5774C">
        <w:rPr>
          <w:rFonts w:ascii="Futura PT Book" w:hAnsi="Futura PT Book"/>
          <w:b/>
          <w:color w:val="355D7E" w:themeColor="accent1" w:themeShade="80"/>
          <w:szCs w:val="18"/>
        </w:rPr>
        <w:t>_______</w:t>
      </w:r>
    </w:p>
    <w:sectPr w:rsidR="006169E3" w:rsidRPr="001800DA" w:rsidSect="00902F35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567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09B1" w14:textId="77777777" w:rsidR="007E27F9" w:rsidRDefault="007E27F9">
      <w:pPr>
        <w:spacing w:before="0" w:after="0"/>
      </w:pPr>
      <w:r>
        <w:separator/>
      </w:r>
    </w:p>
    <w:p w14:paraId="652B9EEB" w14:textId="77777777" w:rsidR="007E27F9" w:rsidRDefault="007E27F9"/>
  </w:endnote>
  <w:endnote w:type="continuationSeparator" w:id="0">
    <w:p w14:paraId="270C7537" w14:textId="77777777" w:rsidR="007E27F9" w:rsidRDefault="007E27F9">
      <w:pPr>
        <w:spacing w:before="0" w:after="0"/>
      </w:pPr>
      <w:r>
        <w:continuationSeparator/>
      </w:r>
    </w:p>
    <w:p w14:paraId="23F9947A" w14:textId="77777777" w:rsidR="007E27F9" w:rsidRDefault="007E27F9"/>
  </w:endnote>
  <w:endnote w:type="continuationNotice" w:id="1">
    <w:p w14:paraId="7D5A9618" w14:textId="77777777" w:rsidR="007E27F9" w:rsidRDefault="007E27F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PT Book">
    <w:altName w:val="Calibri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BF05" w14:textId="7279C79A" w:rsidR="00F97130" w:rsidRDefault="003D6C6E" w:rsidP="00AB0DEA">
    <w:pPr>
      <w:pStyle w:val="Voettekst"/>
      <w:jc w:val="left"/>
      <w:rPr>
        <w:color w:val="3A5750" w:themeColor="accent5" w:themeShade="80"/>
      </w:rPr>
    </w:pPr>
    <w:sdt>
      <w:sdtPr>
        <w:rPr>
          <w:color w:val="3A5750" w:themeColor="accent5" w:themeShade="80"/>
        </w:rPr>
        <w:id w:val="2082399553"/>
        <w:docPartObj>
          <w:docPartGallery w:val="Page Numbers (Bottom of Page)"/>
          <w:docPartUnique/>
        </w:docPartObj>
      </w:sdtPr>
      <w:sdtEndPr/>
      <w:sdtContent>
        <w:r w:rsidR="00F97130" w:rsidRPr="00F97130">
          <w:rPr>
            <w:noProof/>
            <w:color w:val="3A5750" w:themeColor="accent5" w:themeShade="80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295A955E" wp14:editId="322B6A3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hthoe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FE1C" w14:textId="77777777" w:rsidR="00F97130" w:rsidRDefault="00F9713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DD8047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DD8047" w:themeColor="accent2"/>
                                </w:rPr>
                                <w:t>2</w:t>
                              </w:r>
                              <w:r>
                                <w:rPr>
                                  <w:color w:val="DD8047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95A955E" id="Rechthoek 5" o:spid="_x0000_s1027" style="position:absolute;left:0;text-align:left;margin-left:0;margin-top:0;width:44.55pt;height:15.1pt;rotation:180;flip:x;z-index:251658243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320FE1C" w14:textId="77777777" w:rsidR="00F97130" w:rsidRDefault="00F9713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DD8047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DD8047" w:themeColor="accent2"/>
                          </w:rPr>
                          <w:t>2</w:t>
                        </w:r>
                        <w:r>
                          <w:rPr>
                            <w:color w:val="DD8047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sdt>
    <w:sdtPr>
      <w:rPr>
        <w:color w:val="3A5750" w:themeColor="accent5" w:themeShade="80"/>
      </w:rPr>
      <w:id w:val="185494695"/>
      <w:docPartObj>
        <w:docPartGallery w:val="Page Numbers (Bottom of Page)"/>
        <w:docPartUnique/>
      </w:docPartObj>
    </w:sdtPr>
    <w:sdtEndPr>
      <w:rPr>
        <w:rFonts w:ascii="Futura PT Book" w:hAnsi="Futura PT Book"/>
        <w:b/>
        <w:bCs/>
        <w:color w:val="355D7E" w:themeColor="accent1" w:themeShade="80"/>
      </w:rPr>
    </w:sdtEndPr>
    <w:sdtContent>
      <w:p w14:paraId="08285B62" w14:textId="44EB46A5" w:rsidR="00F97130" w:rsidRPr="002E3F05" w:rsidRDefault="00F97130" w:rsidP="00F97130">
        <w:pPr>
          <w:pStyle w:val="Voettekst"/>
          <w:rPr>
            <w:rFonts w:ascii="Futura PT Book" w:hAnsi="Futura PT Book"/>
            <w:b/>
            <w:bCs/>
            <w:color w:val="355D7E" w:themeColor="accent1" w:themeShade="80"/>
          </w:rPr>
        </w:pPr>
        <w:r w:rsidRPr="000D060E">
          <w:rPr>
            <w:noProof/>
            <w:color w:val="3A5750" w:themeColor="accent5" w:themeShade="80"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7E2C7F99" wp14:editId="0C281BB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hthoe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99CF4" w14:textId="77777777" w:rsidR="00F97130" w:rsidRPr="00F97130" w:rsidRDefault="00F97130" w:rsidP="00F9713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355D7E" w:themeColor="accent1" w:themeShade="80"/>
                                </w:rPr>
                              </w:pPr>
                              <w:r w:rsidRPr="00F97130">
                                <w:rPr>
                                  <w:color w:val="355D7E" w:themeColor="accent1" w:themeShade="80"/>
                                </w:rPr>
                                <w:fldChar w:fldCharType="begin"/>
                              </w:r>
                              <w:r w:rsidRPr="00F97130">
                                <w:rPr>
                                  <w:color w:val="355D7E" w:themeColor="accent1" w:themeShade="80"/>
                                </w:rPr>
                                <w:instrText>PAGE   \* MERGEFORMAT</w:instrText>
                              </w:r>
                              <w:r w:rsidRPr="00F97130">
                                <w:rPr>
                                  <w:color w:val="355D7E" w:themeColor="accent1" w:themeShade="80"/>
                                </w:rPr>
                                <w:fldChar w:fldCharType="separate"/>
                              </w:r>
                              <w:r w:rsidRPr="00F97130">
                                <w:rPr>
                                  <w:color w:val="355D7E" w:themeColor="accent1" w:themeShade="80"/>
                                </w:rPr>
                                <w:t>2</w:t>
                              </w:r>
                              <w:r w:rsidRPr="00F97130">
                                <w:rPr>
                                  <w:color w:val="355D7E" w:themeColor="accent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E2C7F99" id="Rechthoek 7" o:spid="_x0000_s1028" style="position:absolute;left:0;text-align:left;margin-left:0;margin-top:0;width:44.55pt;height:15.1pt;rotation:180;flip:x;z-index:25165824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UtXJOecBAACuAwAADgAAAAAAAAAAAAAAAAAuAgAAZHJzL2Uyb0RvYy54bWxQSwEC&#10;LQAUAAYACAAAACEAI+V68dsAAAADAQAADwAAAAAAAAAAAAAAAABBBAAAZHJzL2Rvd25yZXYueG1s&#10;UEsFBgAAAAAEAAQA8wAAAEkFAAAAAA==&#10;" filled="f" fillcolor="#c0504d" stroked="f" strokecolor="#5c83b4" strokeweight="2.25pt">
                  <v:textbox inset=",0,,0">
                    <w:txbxContent>
                      <w:p w14:paraId="4F699CF4" w14:textId="77777777" w:rsidR="00F97130" w:rsidRPr="00F97130" w:rsidRDefault="00F97130" w:rsidP="00F9713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355D7E" w:themeColor="accent1" w:themeShade="80"/>
                          </w:rPr>
                        </w:pPr>
                        <w:r w:rsidRPr="00F97130">
                          <w:rPr>
                            <w:color w:val="355D7E" w:themeColor="accent1" w:themeShade="80"/>
                          </w:rPr>
                          <w:fldChar w:fldCharType="begin"/>
                        </w:r>
                        <w:r w:rsidRPr="00F97130">
                          <w:rPr>
                            <w:color w:val="355D7E" w:themeColor="accent1" w:themeShade="80"/>
                          </w:rPr>
                          <w:instrText>PAGE   \* MERGEFORMAT</w:instrText>
                        </w:r>
                        <w:r w:rsidRPr="00F97130">
                          <w:rPr>
                            <w:color w:val="355D7E" w:themeColor="accent1" w:themeShade="80"/>
                          </w:rPr>
                          <w:fldChar w:fldCharType="separate"/>
                        </w:r>
                        <w:r w:rsidRPr="00F97130">
                          <w:rPr>
                            <w:color w:val="355D7E" w:themeColor="accent1" w:themeShade="80"/>
                          </w:rPr>
                          <w:t>2</w:t>
                        </w:r>
                        <w:r w:rsidRPr="00F97130">
                          <w:rPr>
                            <w:color w:val="355D7E" w:themeColor="accent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2E3F05">
          <w:rPr>
            <w:rFonts w:ascii="Futura PT Book" w:hAnsi="Futura PT Book"/>
            <w:b/>
            <w:bCs/>
            <w:color w:val="355D7E" w:themeColor="accent1" w:themeShade="80"/>
          </w:rPr>
          <w:t>OBS Uilenspiegel, Parkweg 10 | 5427 AL Boekel | T 0492 326025</w:t>
        </w:r>
      </w:p>
      <w:p w14:paraId="7322E8A8" w14:textId="06147864" w:rsidR="00F02491" w:rsidRPr="00F97130" w:rsidRDefault="00F97130" w:rsidP="00F97130">
        <w:pPr>
          <w:pStyle w:val="Voettekst"/>
          <w:rPr>
            <w:rFonts w:ascii="Futura PT Book" w:hAnsi="Futura PT Book"/>
            <w:b/>
            <w:bCs/>
            <w:color w:val="94B6D2" w:themeColor="accent1"/>
          </w:rPr>
        </w:pPr>
        <w:r w:rsidRPr="002E3F05">
          <w:rPr>
            <w:rFonts w:ascii="Futura PT Book" w:hAnsi="Futura PT Book"/>
            <w:b/>
            <w:bCs/>
            <w:color w:val="355D7E" w:themeColor="accent1" w:themeShade="80"/>
          </w:rPr>
          <w:t>directie.</w:t>
        </w:r>
        <w:r w:rsidR="00CE59FC">
          <w:rPr>
            <w:rFonts w:ascii="Futura PT Book" w:hAnsi="Futura PT Book"/>
            <w:b/>
            <w:bCs/>
            <w:color w:val="355D7E" w:themeColor="accent1" w:themeShade="80"/>
          </w:rPr>
          <w:t>obs</w:t>
        </w:r>
        <w:r w:rsidRPr="002E3F05">
          <w:rPr>
            <w:rFonts w:ascii="Futura PT Book" w:hAnsi="Futura PT Book"/>
            <w:b/>
            <w:bCs/>
            <w:color w:val="355D7E" w:themeColor="accent1" w:themeShade="80"/>
          </w:rPr>
          <w:t>uilenspiegel@saamscholen.nl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A5750" w:themeColor="accent5" w:themeShade="80"/>
      </w:rPr>
      <w:id w:val="1710687668"/>
      <w:docPartObj>
        <w:docPartGallery w:val="Page Numbers (Bottom of Page)"/>
        <w:docPartUnique/>
      </w:docPartObj>
    </w:sdtPr>
    <w:sdtEndPr>
      <w:rPr>
        <w:rFonts w:ascii="Futura PT Book" w:hAnsi="Futura PT Book"/>
        <w:b/>
        <w:bCs/>
        <w:color w:val="355D7E" w:themeColor="accent1" w:themeShade="80"/>
      </w:rPr>
    </w:sdtEndPr>
    <w:sdtContent>
      <w:p w14:paraId="715205C7" w14:textId="1D662FCF" w:rsidR="000D060E" w:rsidRPr="002E3F05" w:rsidRDefault="000D060E" w:rsidP="000D060E">
        <w:pPr>
          <w:pStyle w:val="Voettekst"/>
          <w:rPr>
            <w:rFonts w:ascii="Futura PT Book" w:hAnsi="Futura PT Book"/>
            <w:b/>
            <w:bCs/>
            <w:color w:val="355D7E" w:themeColor="accent1" w:themeShade="80"/>
          </w:rPr>
        </w:pPr>
        <w:r w:rsidRPr="000D060E">
          <w:rPr>
            <w:noProof/>
            <w:color w:val="3A5750" w:themeColor="accent5" w:themeShade="80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0709215" wp14:editId="63B1846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10F6" w14:textId="77777777" w:rsidR="000D060E" w:rsidRPr="00F97130" w:rsidRDefault="000D060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355D7E" w:themeColor="accent1" w:themeShade="80"/>
                                </w:rPr>
                              </w:pPr>
                              <w:r w:rsidRPr="00F97130">
                                <w:rPr>
                                  <w:color w:val="355D7E" w:themeColor="accent1" w:themeShade="80"/>
                                </w:rPr>
                                <w:fldChar w:fldCharType="begin"/>
                              </w:r>
                              <w:r w:rsidRPr="00F97130">
                                <w:rPr>
                                  <w:color w:val="355D7E" w:themeColor="accent1" w:themeShade="80"/>
                                </w:rPr>
                                <w:instrText>PAGE   \* MERGEFORMAT</w:instrText>
                              </w:r>
                              <w:r w:rsidRPr="00F97130">
                                <w:rPr>
                                  <w:color w:val="355D7E" w:themeColor="accent1" w:themeShade="80"/>
                                </w:rPr>
                                <w:fldChar w:fldCharType="separate"/>
                              </w:r>
                              <w:r w:rsidRPr="00F97130">
                                <w:rPr>
                                  <w:color w:val="355D7E" w:themeColor="accent1" w:themeShade="80"/>
                                </w:rPr>
                                <w:t>2</w:t>
                              </w:r>
                              <w:r w:rsidRPr="00F97130">
                                <w:rPr>
                                  <w:color w:val="355D7E" w:themeColor="accent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0709215" id="Rechthoek 2" o:spid="_x0000_s1029" style="position:absolute;left:0;text-align:left;margin-left:0;margin-top:0;width:44.55pt;height:15.1pt;rotation:180;flip:x;z-index:25165824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aSo3G6QEAAK4DAAAOAAAAAAAAAAAAAAAAAC4CAABkcnMvZTJvRG9jLnhtbFBL&#10;AQItABQABgAIAAAAIQAj5Xrx2wAAAAMBAAAPAAAAAAAAAAAAAAAAAEMEAABkcnMvZG93bnJldi54&#10;bWxQSwUGAAAAAAQABADzAAAASwUAAAAA&#10;" filled="f" fillcolor="#c0504d" stroked="f" strokecolor="#5c83b4" strokeweight="2.25pt">
                  <v:textbox inset=",0,,0">
                    <w:txbxContent>
                      <w:p w14:paraId="59A110F6" w14:textId="77777777" w:rsidR="000D060E" w:rsidRPr="00F97130" w:rsidRDefault="000D060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355D7E" w:themeColor="accent1" w:themeShade="80"/>
                          </w:rPr>
                        </w:pPr>
                        <w:r w:rsidRPr="00F97130">
                          <w:rPr>
                            <w:color w:val="355D7E" w:themeColor="accent1" w:themeShade="80"/>
                          </w:rPr>
                          <w:fldChar w:fldCharType="begin"/>
                        </w:r>
                        <w:r w:rsidRPr="00F97130">
                          <w:rPr>
                            <w:color w:val="355D7E" w:themeColor="accent1" w:themeShade="80"/>
                          </w:rPr>
                          <w:instrText>PAGE   \* MERGEFORMAT</w:instrText>
                        </w:r>
                        <w:r w:rsidRPr="00F97130">
                          <w:rPr>
                            <w:color w:val="355D7E" w:themeColor="accent1" w:themeShade="80"/>
                          </w:rPr>
                          <w:fldChar w:fldCharType="separate"/>
                        </w:r>
                        <w:r w:rsidRPr="00F97130">
                          <w:rPr>
                            <w:color w:val="355D7E" w:themeColor="accent1" w:themeShade="80"/>
                          </w:rPr>
                          <w:t>2</w:t>
                        </w:r>
                        <w:r w:rsidRPr="00F97130">
                          <w:rPr>
                            <w:color w:val="355D7E" w:themeColor="accent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0D060E">
          <w:rPr>
            <w:color w:val="3A5750" w:themeColor="accent5" w:themeShade="80"/>
          </w:rPr>
          <w:t xml:space="preserve"> </w:t>
        </w:r>
        <w:r w:rsidRPr="002E3F05">
          <w:rPr>
            <w:rFonts w:ascii="Futura PT Book" w:hAnsi="Futura PT Book"/>
            <w:b/>
            <w:bCs/>
            <w:color w:val="355D7E" w:themeColor="accent1" w:themeShade="80"/>
          </w:rPr>
          <w:t>OBS Uilenspiegel, Parkweg 10 | 5427 AL Boekel | T 0492 326025</w:t>
        </w:r>
      </w:p>
      <w:p w14:paraId="2898F87A" w14:textId="747C143B" w:rsidR="00684F2C" w:rsidRPr="002E3F05" w:rsidRDefault="000D060E" w:rsidP="009D4439">
        <w:pPr>
          <w:pStyle w:val="Voettekst"/>
          <w:rPr>
            <w:rFonts w:ascii="Futura PT Book" w:hAnsi="Futura PT Book"/>
            <w:b/>
            <w:bCs/>
            <w:color w:val="355D7E" w:themeColor="accent1" w:themeShade="80"/>
          </w:rPr>
        </w:pPr>
        <w:r w:rsidRPr="002E3F05">
          <w:rPr>
            <w:rFonts w:ascii="Futura PT Book" w:hAnsi="Futura PT Book"/>
            <w:b/>
            <w:bCs/>
            <w:color w:val="355D7E" w:themeColor="accent1" w:themeShade="80"/>
          </w:rPr>
          <w:t>directie.</w:t>
        </w:r>
        <w:r w:rsidR="00CE59FC">
          <w:rPr>
            <w:rFonts w:ascii="Futura PT Book" w:hAnsi="Futura PT Book"/>
            <w:b/>
            <w:bCs/>
            <w:color w:val="355D7E" w:themeColor="accent1" w:themeShade="80"/>
          </w:rPr>
          <w:t>obs</w:t>
        </w:r>
        <w:r w:rsidRPr="002E3F05">
          <w:rPr>
            <w:rFonts w:ascii="Futura PT Book" w:hAnsi="Futura PT Book"/>
            <w:b/>
            <w:bCs/>
            <w:color w:val="355D7E" w:themeColor="accent1" w:themeShade="80"/>
          </w:rPr>
          <w:t>uilenspiegel@saamscholen.nl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4CE6" w14:textId="77777777" w:rsidR="007E27F9" w:rsidRDefault="007E27F9">
      <w:pPr>
        <w:spacing w:before="0" w:after="0"/>
      </w:pPr>
      <w:r>
        <w:separator/>
      </w:r>
    </w:p>
    <w:p w14:paraId="01B7CB28" w14:textId="77777777" w:rsidR="007E27F9" w:rsidRDefault="007E27F9"/>
  </w:footnote>
  <w:footnote w:type="continuationSeparator" w:id="0">
    <w:p w14:paraId="35297A25" w14:textId="77777777" w:rsidR="007E27F9" w:rsidRDefault="007E27F9">
      <w:pPr>
        <w:spacing w:before="0" w:after="0"/>
      </w:pPr>
      <w:r>
        <w:continuationSeparator/>
      </w:r>
    </w:p>
    <w:p w14:paraId="133FB0E9" w14:textId="77777777" w:rsidR="007E27F9" w:rsidRDefault="007E27F9"/>
  </w:footnote>
  <w:footnote w:type="continuationNotice" w:id="1">
    <w:p w14:paraId="7F9D831A" w14:textId="77777777" w:rsidR="007E27F9" w:rsidRDefault="007E27F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4BE7" w14:textId="0DF30327" w:rsidR="00660429" w:rsidRDefault="00660429" w:rsidP="00660429">
    <w:pPr>
      <w:pStyle w:val="Koptekst"/>
      <w:jc w:val="lef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8D095D1" wp14:editId="285A2736">
          <wp:simplePos x="0" y="0"/>
          <wp:positionH relativeFrom="page">
            <wp:posOffset>5273675</wp:posOffset>
          </wp:positionH>
          <wp:positionV relativeFrom="paragraph">
            <wp:posOffset>-199390</wp:posOffset>
          </wp:positionV>
          <wp:extent cx="2005778" cy="702259"/>
          <wp:effectExtent l="0" t="0" r="0" b="3175"/>
          <wp:wrapNone/>
          <wp:docPr id="3" name="Afbeelding 3" descr="Logo uilenspiegel - inBoekel - Nieuws voor en door Boekelnaren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ilenspiegel - inBoekel - Nieuws voor en door Boekelnaren!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54" t="32923" r="13124" b="31379"/>
                  <a:stretch/>
                </pic:blipFill>
                <pic:spPr bwMode="auto">
                  <a:xfrm>
                    <a:off x="0" y="0"/>
                    <a:ext cx="2005778" cy="7022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4976A" w14:textId="77777777" w:rsidR="00660429" w:rsidRDefault="00660429" w:rsidP="00660429">
    <w:pPr>
      <w:pStyle w:val="Koptekst"/>
      <w:jc w:val="left"/>
    </w:pPr>
  </w:p>
  <w:p w14:paraId="75F47A9A" w14:textId="6A81BB15" w:rsidR="00E70901" w:rsidRPr="00660429" w:rsidRDefault="00E70901" w:rsidP="00660429">
    <w:pPr>
      <w:pStyle w:val="Koptekst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54" w:type="pct"/>
      <w:tblLayout w:type="fixed"/>
      <w:tblCellMar>
        <w:left w:w="72" w:type="dxa"/>
        <w:right w:w="72" w:type="dxa"/>
      </w:tblCellMar>
      <w:tblLook w:val="04A0" w:firstRow="1" w:lastRow="0" w:firstColumn="1" w:lastColumn="0" w:noHBand="0" w:noVBand="1"/>
      <w:tblDescription w:val="Tabel voor documenttitel, afbeelding van vliegtickets en gebruiksaanwijzing voor formulier"/>
    </w:tblPr>
    <w:tblGrid>
      <w:gridCol w:w="164"/>
      <w:gridCol w:w="6252"/>
    </w:tblGrid>
    <w:tr w:rsidR="00C42522" w:rsidRPr="00C42522" w14:paraId="4517C40A" w14:textId="77777777" w:rsidTr="0015119E">
      <w:trPr>
        <w:trHeight w:val="565"/>
      </w:trPr>
      <w:tc>
        <w:tcPr>
          <w:tcW w:w="148" w:type="dxa"/>
          <w:vAlign w:val="bottom"/>
        </w:tcPr>
        <w:p w14:paraId="17E1029D" w14:textId="77777777" w:rsidR="00C42522" w:rsidRPr="00C42522" w:rsidRDefault="00C42522" w:rsidP="00C42522"/>
      </w:tc>
      <w:tc>
        <w:tcPr>
          <w:tcW w:w="6268" w:type="dxa"/>
          <w:vAlign w:val="bottom"/>
        </w:tcPr>
        <w:p w14:paraId="397127FC" w14:textId="05B80DDE" w:rsidR="00C42522" w:rsidRPr="00114BF2" w:rsidRDefault="0013216E" w:rsidP="0013216E">
          <w:pPr>
            <w:numPr>
              <w:ilvl w:val="1"/>
              <w:numId w:val="0"/>
            </w:numPr>
            <w:ind w:left="72"/>
            <w:rPr>
              <w:rFonts w:ascii="Futura PT Book" w:hAnsi="Futura PT Book" w:cs="Tahoma"/>
              <w:b/>
              <w:bCs/>
              <w:color w:val="355D7E" w:themeColor="accent1" w:themeShade="80"/>
              <w:sz w:val="35"/>
              <w:szCs w:val="35"/>
            </w:rPr>
          </w:pPr>
          <w:r w:rsidRPr="00114BF2">
            <w:rPr>
              <w:rFonts w:ascii="Futura PT Book" w:hAnsi="Futura PT Book" w:cs="Tahoma"/>
              <w:b/>
              <w:bCs/>
              <w:color w:val="355D7E" w:themeColor="accent1" w:themeShade="80"/>
              <w:sz w:val="35"/>
              <w:szCs w:val="35"/>
            </w:rPr>
            <w:t>Belangstellings</w:t>
          </w:r>
          <w:r w:rsidR="0015119E" w:rsidRPr="00114BF2">
            <w:rPr>
              <w:rFonts w:ascii="Futura PT Book" w:hAnsi="Futura PT Book" w:cs="Tahoma"/>
              <w:b/>
              <w:bCs/>
              <w:color w:val="355D7E" w:themeColor="accent1" w:themeShade="80"/>
              <w:sz w:val="35"/>
              <w:szCs w:val="35"/>
            </w:rPr>
            <w:t xml:space="preserve">formulier OBS </w:t>
          </w:r>
          <w:r w:rsidR="00114BF2" w:rsidRPr="00114BF2">
            <w:rPr>
              <w:rFonts w:ascii="Futura PT Book" w:hAnsi="Futura PT Book" w:cs="Tahoma"/>
              <w:b/>
              <w:bCs/>
              <w:color w:val="355D7E" w:themeColor="accent1" w:themeShade="80"/>
              <w:sz w:val="35"/>
              <w:szCs w:val="35"/>
            </w:rPr>
            <w:t>U</w:t>
          </w:r>
          <w:r w:rsidR="0015119E" w:rsidRPr="00114BF2">
            <w:rPr>
              <w:rFonts w:ascii="Futura PT Book" w:hAnsi="Futura PT Book" w:cs="Tahoma"/>
              <w:b/>
              <w:bCs/>
              <w:color w:val="355D7E" w:themeColor="accent1" w:themeShade="80"/>
              <w:sz w:val="35"/>
              <w:szCs w:val="35"/>
            </w:rPr>
            <w:t>ilenspiegel</w:t>
          </w:r>
        </w:p>
      </w:tc>
    </w:tr>
  </w:tbl>
  <w:p w14:paraId="341F3964" w14:textId="0C6F7B72" w:rsidR="00C42522" w:rsidRDefault="001E655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364309" wp14:editId="0F21B766">
          <wp:simplePos x="0" y="0"/>
          <wp:positionH relativeFrom="page">
            <wp:posOffset>5428615</wp:posOffset>
          </wp:positionH>
          <wp:positionV relativeFrom="paragraph">
            <wp:posOffset>-666750</wp:posOffset>
          </wp:positionV>
          <wp:extent cx="2005778" cy="702259"/>
          <wp:effectExtent l="0" t="0" r="0" b="3175"/>
          <wp:wrapNone/>
          <wp:docPr id="4" name="Afbeelding 4" descr="Logo uilenspiegel - inBoekel - Nieuws voor en door Boekelnaren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ilenspiegel - inBoekel - Nieuws voor en door Boekelnaren!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54" t="32923" r="13124" b="31379"/>
                  <a:stretch/>
                </pic:blipFill>
                <pic:spPr bwMode="auto">
                  <a:xfrm>
                    <a:off x="0" y="0"/>
                    <a:ext cx="2005778" cy="7022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8530F"/>
    <w:multiLevelType w:val="hybridMultilevel"/>
    <w:tmpl w:val="59B4A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53C04"/>
    <w:multiLevelType w:val="hybridMultilevel"/>
    <w:tmpl w:val="4574E2EE"/>
    <w:lvl w:ilvl="0" w:tplc="8640C0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15484"/>
    <w:multiLevelType w:val="hybridMultilevel"/>
    <w:tmpl w:val="1B004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12015620">
    <w:abstractNumId w:val="9"/>
  </w:num>
  <w:num w:numId="2" w16cid:durableId="401563842">
    <w:abstractNumId w:val="7"/>
  </w:num>
  <w:num w:numId="3" w16cid:durableId="39988131">
    <w:abstractNumId w:val="6"/>
  </w:num>
  <w:num w:numId="4" w16cid:durableId="70857535">
    <w:abstractNumId w:val="5"/>
  </w:num>
  <w:num w:numId="5" w16cid:durableId="653338822">
    <w:abstractNumId w:val="4"/>
  </w:num>
  <w:num w:numId="6" w16cid:durableId="733628562">
    <w:abstractNumId w:val="8"/>
  </w:num>
  <w:num w:numId="7" w16cid:durableId="936793974">
    <w:abstractNumId w:val="3"/>
  </w:num>
  <w:num w:numId="8" w16cid:durableId="1481382410">
    <w:abstractNumId w:val="2"/>
  </w:num>
  <w:num w:numId="9" w16cid:durableId="1138184671">
    <w:abstractNumId w:val="1"/>
  </w:num>
  <w:num w:numId="10" w16cid:durableId="1319068743">
    <w:abstractNumId w:val="0"/>
  </w:num>
  <w:num w:numId="11" w16cid:durableId="41252423">
    <w:abstractNumId w:val="11"/>
  </w:num>
  <w:num w:numId="12" w16cid:durableId="1674915308">
    <w:abstractNumId w:val="15"/>
  </w:num>
  <w:num w:numId="13" w16cid:durableId="1814523262">
    <w:abstractNumId w:val="10"/>
  </w:num>
  <w:num w:numId="14" w16cid:durableId="1341203836">
    <w:abstractNumId w:val="12"/>
  </w:num>
  <w:num w:numId="15" w16cid:durableId="1373504852">
    <w:abstractNumId w:val="14"/>
  </w:num>
  <w:num w:numId="16" w16cid:durableId="9698955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7D"/>
    <w:rsid w:val="00014B85"/>
    <w:rsid w:val="0002055D"/>
    <w:rsid w:val="000222C1"/>
    <w:rsid w:val="0002523F"/>
    <w:rsid w:val="000325A5"/>
    <w:rsid w:val="0003495A"/>
    <w:rsid w:val="00035F70"/>
    <w:rsid w:val="00044399"/>
    <w:rsid w:val="00051555"/>
    <w:rsid w:val="00052E60"/>
    <w:rsid w:val="00055DD2"/>
    <w:rsid w:val="0006292F"/>
    <w:rsid w:val="00063066"/>
    <w:rsid w:val="00067C16"/>
    <w:rsid w:val="00071087"/>
    <w:rsid w:val="00085830"/>
    <w:rsid w:val="000872FD"/>
    <w:rsid w:val="00091EDC"/>
    <w:rsid w:val="000A23AB"/>
    <w:rsid w:val="000B1736"/>
    <w:rsid w:val="000B2655"/>
    <w:rsid w:val="000B28CF"/>
    <w:rsid w:val="000B59A4"/>
    <w:rsid w:val="000B6AC1"/>
    <w:rsid w:val="000B7698"/>
    <w:rsid w:val="000C0D07"/>
    <w:rsid w:val="000C3102"/>
    <w:rsid w:val="000C577A"/>
    <w:rsid w:val="000C6A19"/>
    <w:rsid w:val="000D060E"/>
    <w:rsid w:val="000D0830"/>
    <w:rsid w:val="000D1609"/>
    <w:rsid w:val="000E0D52"/>
    <w:rsid w:val="000E1603"/>
    <w:rsid w:val="000E2DE5"/>
    <w:rsid w:val="000E7465"/>
    <w:rsid w:val="00101998"/>
    <w:rsid w:val="001053B9"/>
    <w:rsid w:val="00106DBF"/>
    <w:rsid w:val="001123E1"/>
    <w:rsid w:val="00113224"/>
    <w:rsid w:val="00114BF2"/>
    <w:rsid w:val="00115442"/>
    <w:rsid w:val="00115809"/>
    <w:rsid w:val="0013216E"/>
    <w:rsid w:val="0015119E"/>
    <w:rsid w:val="00156293"/>
    <w:rsid w:val="001604DD"/>
    <w:rsid w:val="001800DA"/>
    <w:rsid w:val="001863DB"/>
    <w:rsid w:val="001900BC"/>
    <w:rsid w:val="00193205"/>
    <w:rsid w:val="00194F62"/>
    <w:rsid w:val="00195FFA"/>
    <w:rsid w:val="001A24B0"/>
    <w:rsid w:val="001A2B56"/>
    <w:rsid w:val="001B07A7"/>
    <w:rsid w:val="001B50F4"/>
    <w:rsid w:val="001C1F42"/>
    <w:rsid w:val="001C768A"/>
    <w:rsid w:val="001D4BEC"/>
    <w:rsid w:val="001D7860"/>
    <w:rsid w:val="001E4681"/>
    <w:rsid w:val="001E6556"/>
    <w:rsid w:val="001F63F1"/>
    <w:rsid w:val="00202197"/>
    <w:rsid w:val="00213864"/>
    <w:rsid w:val="002154D1"/>
    <w:rsid w:val="00225FE7"/>
    <w:rsid w:val="0023018A"/>
    <w:rsid w:val="00231B17"/>
    <w:rsid w:val="00237F67"/>
    <w:rsid w:val="00242834"/>
    <w:rsid w:val="0024518A"/>
    <w:rsid w:val="00270258"/>
    <w:rsid w:val="00271524"/>
    <w:rsid w:val="00286A2C"/>
    <w:rsid w:val="00290D02"/>
    <w:rsid w:val="00293EE6"/>
    <w:rsid w:val="0029721A"/>
    <w:rsid w:val="002A5602"/>
    <w:rsid w:val="002C4738"/>
    <w:rsid w:val="002D4CD6"/>
    <w:rsid w:val="002E3F05"/>
    <w:rsid w:val="002F2237"/>
    <w:rsid w:val="00302E31"/>
    <w:rsid w:val="0030419B"/>
    <w:rsid w:val="0030584F"/>
    <w:rsid w:val="00307FFA"/>
    <w:rsid w:val="003130B7"/>
    <w:rsid w:val="003133A4"/>
    <w:rsid w:val="0034123A"/>
    <w:rsid w:val="0035170D"/>
    <w:rsid w:val="0037275E"/>
    <w:rsid w:val="003810BC"/>
    <w:rsid w:val="00397039"/>
    <w:rsid w:val="003A2493"/>
    <w:rsid w:val="003A5AE2"/>
    <w:rsid w:val="003B43F5"/>
    <w:rsid w:val="003B6D80"/>
    <w:rsid w:val="003C3694"/>
    <w:rsid w:val="003D6C6E"/>
    <w:rsid w:val="003E1700"/>
    <w:rsid w:val="003E2F2E"/>
    <w:rsid w:val="003F1C59"/>
    <w:rsid w:val="00402B07"/>
    <w:rsid w:val="004103C9"/>
    <w:rsid w:val="00413B9B"/>
    <w:rsid w:val="00420863"/>
    <w:rsid w:val="0042176A"/>
    <w:rsid w:val="00421DE9"/>
    <w:rsid w:val="00422B8E"/>
    <w:rsid w:val="004232CC"/>
    <w:rsid w:val="0044495A"/>
    <w:rsid w:val="004462BC"/>
    <w:rsid w:val="00455B7F"/>
    <w:rsid w:val="0046215D"/>
    <w:rsid w:val="004635EA"/>
    <w:rsid w:val="00466B41"/>
    <w:rsid w:val="00475B09"/>
    <w:rsid w:val="004833DA"/>
    <w:rsid w:val="00483989"/>
    <w:rsid w:val="00490A9C"/>
    <w:rsid w:val="0049328E"/>
    <w:rsid w:val="004947E3"/>
    <w:rsid w:val="004A48F2"/>
    <w:rsid w:val="004A5B8E"/>
    <w:rsid w:val="004A5EC2"/>
    <w:rsid w:val="004B2896"/>
    <w:rsid w:val="004B7997"/>
    <w:rsid w:val="004D0BEC"/>
    <w:rsid w:val="004D4231"/>
    <w:rsid w:val="004E0A62"/>
    <w:rsid w:val="004E12BF"/>
    <w:rsid w:val="004E6C6D"/>
    <w:rsid w:val="004F3295"/>
    <w:rsid w:val="004F5374"/>
    <w:rsid w:val="00504F27"/>
    <w:rsid w:val="0052266D"/>
    <w:rsid w:val="00532F7F"/>
    <w:rsid w:val="00534E44"/>
    <w:rsid w:val="00535F80"/>
    <w:rsid w:val="00540F9D"/>
    <w:rsid w:val="00546046"/>
    <w:rsid w:val="005534F9"/>
    <w:rsid w:val="00556980"/>
    <w:rsid w:val="005821CA"/>
    <w:rsid w:val="00590F7F"/>
    <w:rsid w:val="00591161"/>
    <w:rsid w:val="00591903"/>
    <w:rsid w:val="005957AA"/>
    <w:rsid w:val="005A0476"/>
    <w:rsid w:val="005B3CA5"/>
    <w:rsid w:val="005B682B"/>
    <w:rsid w:val="005C237A"/>
    <w:rsid w:val="005C73E4"/>
    <w:rsid w:val="005D1250"/>
    <w:rsid w:val="005E3F47"/>
    <w:rsid w:val="005E4EF0"/>
    <w:rsid w:val="005E6F89"/>
    <w:rsid w:val="00606AAE"/>
    <w:rsid w:val="006169E3"/>
    <w:rsid w:val="00617380"/>
    <w:rsid w:val="00625736"/>
    <w:rsid w:val="00636E28"/>
    <w:rsid w:val="00644711"/>
    <w:rsid w:val="00654DCF"/>
    <w:rsid w:val="00656161"/>
    <w:rsid w:val="00656720"/>
    <w:rsid w:val="00660429"/>
    <w:rsid w:val="006611F4"/>
    <w:rsid w:val="006666B7"/>
    <w:rsid w:val="0067363F"/>
    <w:rsid w:val="00684F2C"/>
    <w:rsid w:val="006A1CA6"/>
    <w:rsid w:val="006B2958"/>
    <w:rsid w:val="006D5412"/>
    <w:rsid w:val="006E30EA"/>
    <w:rsid w:val="006E43B7"/>
    <w:rsid w:val="006F5C2A"/>
    <w:rsid w:val="006F760F"/>
    <w:rsid w:val="007052D8"/>
    <w:rsid w:val="007108A2"/>
    <w:rsid w:val="00714A35"/>
    <w:rsid w:val="00717F08"/>
    <w:rsid w:val="00723963"/>
    <w:rsid w:val="00725B69"/>
    <w:rsid w:val="00725D0A"/>
    <w:rsid w:val="0073467B"/>
    <w:rsid w:val="00744ADE"/>
    <w:rsid w:val="00744D12"/>
    <w:rsid w:val="00751A20"/>
    <w:rsid w:val="007655D6"/>
    <w:rsid w:val="00767D47"/>
    <w:rsid w:val="00771099"/>
    <w:rsid w:val="007740CA"/>
    <w:rsid w:val="00782806"/>
    <w:rsid w:val="00783B62"/>
    <w:rsid w:val="00793792"/>
    <w:rsid w:val="00795814"/>
    <w:rsid w:val="007968F0"/>
    <w:rsid w:val="00797472"/>
    <w:rsid w:val="00797B29"/>
    <w:rsid w:val="007A1D01"/>
    <w:rsid w:val="007B31E1"/>
    <w:rsid w:val="007B4E8C"/>
    <w:rsid w:val="007C6C5B"/>
    <w:rsid w:val="007D5F51"/>
    <w:rsid w:val="007D6DB7"/>
    <w:rsid w:val="007E27F9"/>
    <w:rsid w:val="007E2D6E"/>
    <w:rsid w:val="007E6AE8"/>
    <w:rsid w:val="00805319"/>
    <w:rsid w:val="00806FE4"/>
    <w:rsid w:val="00807D32"/>
    <w:rsid w:val="00814131"/>
    <w:rsid w:val="00815840"/>
    <w:rsid w:val="008167D7"/>
    <w:rsid w:val="0082011E"/>
    <w:rsid w:val="00821B1F"/>
    <w:rsid w:val="008224FA"/>
    <w:rsid w:val="0082589B"/>
    <w:rsid w:val="00833232"/>
    <w:rsid w:val="008357AC"/>
    <w:rsid w:val="008420DB"/>
    <w:rsid w:val="008611D5"/>
    <w:rsid w:val="0086299F"/>
    <w:rsid w:val="0087045B"/>
    <w:rsid w:val="00876AB6"/>
    <w:rsid w:val="00893347"/>
    <w:rsid w:val="008A6539"/>
    <w:rsid w:val="008A6CF5"/>
    <w:rsid w:val="008B0658"/>
    <w:rsid w:val="008B4E13"/>
    <w:rsid w:val="008C1830"/>
    <w:rsid w:val="008C6818"/>
    <w:rsid w:val="008D630A"/>
    <w:rsid w:val="008E01D7"/>
    <w:rsid w:val="008E3C50"/>
    <w:rsid w:val="008E4988"/>
    <w:rsid w:val="00902F35"/>
    <w:rsid w:val="00906E3A"/>
    <w:rsid w:val="00910597"/>
    <w:rsid w:val="009164C2"/>
    <w:rsid w:val="00920515"/>
    <w:rsid w:val="009210F2"/>
    <w:rsid w:val="00924817"/>
    <w:rsid w:val="00941262"/>
    <w:rsid w:val="009532B3"/>
    <w:rsid w:val="00953BD7"/>
    <w:rsid w:val="00955E1D"/>
    <w:rsid w:val="009658EB"/>
    <w:rsid w:val="009775B6"/>
    <w:rsid w:val="00981B3D"/>
    <w:rsid w:val="009828E0"/>
    <w:rsid w:val="00982EE3"/>
    <w:rsid w:val="00985924"/>
    <w:rsid w:val="00994EBF"/>
    <w:rsid w:val="009A15F4"/>
    <w:rsid w:val="009A6028"/>
    <w:rsid w:val="009C01DA"/>
    <w:rsid w:val="009D07BB"/>
    <w:rsid w:val="009D2DDE"/>
    <w:rsid w:val="009D4439"/>
    <w:rsid w:val="009D47FD"/>
    <w:rsid w:val="009E1811"/>
    <w:rsid w:val="009E201C"/>
    <w:rsid w:val="00A01519"/>
    <w:rsid w:val="00A025C2"/>
    <w:rsid w:val="00A111B6"/>
    <w:rsid w:val="00A266D8"/>
    <w:rsid w:val="00A30E60"/>
    <w:rsid w:val="00A54139"/>
    <w:rsid w:val="00A57192"/>
    <w:rsid w:val="00A5771B"/>
    <w:rsid w:val="00A5774C"/>
    <w:rsid w:val="00A72A0B"/>
    <w:rsid w:val="00A740B4"/>
    <w:rsid w:val="00A77777"/>
    <w:rsid w:val="00A81087"/>
    <w:rsid w:val="00A94280"/>
    <w:rsid w:val="00A97288"/>
    <w:rsid w:val="00AA1501"/>
    <w:rsid w:val="00AA387B"/>
    <w:rsid w:val="00AA5F70"/>
    <w:rsid w:val="00AA7D7D"/>
    <w:rsid w:val="00AB0517"/>
    <w:rsid w:val="00AB0DEA"/>
    <w:rsid w:val="00AB1DA0"/>
    <w:rsid w:val="00AB50FE"/>
    <w:rsid w:val="00AB7261"/>
    <w:rsid w:val="00AD099E"/>
    <w:rsid w:val="00AE0F34"/>
    <w:rsid w:val="00AE5D3A"/>
    <w:rsid w:val="00AE69ED"/>
    <w:rsid w:val="00AF1191"/>
    <w:rsid w:val="00AF13A7"/>
    <w:rsid w:val="00AF151B"/>
    <w:rsid w:val="00B16DC0"/>
    <w:rsid w:val="00B34612"/>
    <w:rsid w:val="00B353E6"/>
    <w:rsid w:val="00B35EDB"/>
    <w:rsid w:val="00B550F5"/>
    <w:rsid w:val="00B620B9"/>
    <w:rsid w:val="00B65AEF"/>
    <w:rsid w:val="00B75902"/>
    <w:rsid w:val="00B97538"/>
    <w:rsid w:val="00BC42C9"/>
    <w:rsid w:val="00BC4BED"/>
    <w:rsid w:val="00BC5160"/>
    <w:rsid w:val="00BD3253"/>
    <w:rsid w:val="00BD703F"/>
    <w:rsid w:val="00BD78EE"/>
    <w:rsid w:val="00BE0F79"/>
    <w:rsid w:val="00BE7EBB"/>
    <w:rsid w:val="00BF3FEA"/>
    <w:rsid w:val="00BF5C81"/>
    <w:rsid w:val="00BF764B"/>
    <w:rsid w:val="00C03E4F"/>
    <w:rsid w:val="00C1221C"/>
    <w:rsid w:val="00C257C7"/>
    <w:rsid w:val="00C25A7B"/>
    <w:rsid w:val="00C26099"/>
    <w:rsid w:val="00C27659"/>
    <w:rsid w:val="00C42522"/>
    <w:rsid w:val="00C47EEF"/>
    <w:rsid w:val="00C51347"/>
    <w:rsid w:val="00C52364"/>
    <w:rsid w:val="00C559C1"/>
    <w:rsid w:val="00C60D3C"/>
    <w:rsid w:val="00C65931"/>
    <w:rsid w:val="00C67AA2"/>
    <w:rsid w:val="00C703F1"/>
    <w:rsid w:val="00C83781"/>
    <w:rsid w:val="00CA437B"/>
    <w:rsid w:val="00CA7E52"/>
    <w:rsid w:val="00CB687B"/>
    <w:rsid w:val="00CE5808"/>
    <w:rsid w:val="00CE59FC"/>
    <w:rsid w:val="00D023B0"/>
    <w:rsid w:val="00D23054"/>
    <w:rsid w:val="00D24066"/>
    <w:rsid w:val="00D24A11"/>
    <w:rsid w:val="00D251E5"/>
    <w:rsid w:val="00D26E38"/>
    <w:rsid w:val="00D31783"/>
    <w:rsid w:val="00D323A9"/>
    <w:rsid w:val="00D44363"/>
    <w:rsid w:val="00D475A9"/>
    <w:rsid w:val="00D52232"/>
    <w:rsid w:val="00D53C29"/>
    <w:rsid w:val="00D660F3"/>
    <w:rsid w:val="00D83FE6"/>
    <w:rsid w:val="00D856BF"/>
    <w:rsid w:val="00D85AAA"/>
    <w:rsid w:val="00D95295"/>
    <w:rsid w:val="00DC461C"/>
    <w:rsid w:val="00DD4F5D"/>
    <w:rsid w:val="00DE0FBA"/>
    <w:rsid w:val="00DF5B1B"/>
    <w:rsid w:val="00E07A9C"/>
    <w:rsid w:val="00E25C64"/>
    <w:rsid w:val="00E335A6"/>
    <w:rsid w:val="00E47CB1"/>
    <w:rsid w:val="00E57AB5"/>
    <w:rsid w:val="00E6135E"/>
    <w:rsid w:val="00E6217C"/>
    <w:rsid w:val="00E67FBF"/>
    <w:rsid w:val="00E70901"/>
    <w:rsid w:val="00E70E52"/>
    <w:rsid w:val="00E76614"/>
    <w:rsid w:val="00E7723B"/>
    <w:rsid w:val="00E84008"/>
    <w:rsid w:val="00EA325D"/>
    <w:rsid w:val="00EB121B"/>
    <w:rsid w:val="00EB2D6D"/>
    <w:rsid w:val="00EC08E4"/>
    <w:rsid w:val="00EC6356"/>
    <w:rsid w:val="00ED23AB"/>
    <w:rsid w:val="00EE0607"/>
    <w:rsid w:val="00EF0BB1"/>
    <w:rsid w:val="00EF26C3"/>
    <w:rsid w:val="00F02491"/>
    <w:rsid w:val="00F12D7A"/>
    <w:rsid w:val="00F1536B"/>
    <w:rsid w:val="00F31770"/>
    <w:rsid w:val="00F41EC2"/>
    <w:rsid w:val="00F43EDE"/>
    <w:rsid w:val="00F551CA"/>
    <w:rsid w:val="00F64B09"/>
    <w:rsid w:val="00F7527B"/>
    <w:rsid w:val="00F860D7"/>
    <w:rsid w:val="00F930B0"/>
    <w:rsid w:val="00F97130"/>
    <w:rsid w:val="00F97272"/>
    <w:rsid w:val="00FA0847"/>
    <w:rsid w:val="00FA1805"/>
    <w:rsid w:val="00FB6AB2"/>
    <w:rsid w:val="00FC33D1"/>
    <w:rsid w:val="00FC3468"/>
    <w:rsid w:val="00FD07A3"/>
    <w:rsid w:val="00FD6E01"/>
    <w:rsid w:val="00FF28BB"/>
    <w:rsid w:val="00FF5399"/>
    <w:rsid w:val="00FF651C"/>
    <w:rsid w:val="17C4A115"/>
    <w:rsid w:val="304E4772"/>
    <w:rsid w:val="383C8C6D"/>
    <w:rsid w:val="39C502B6"/>
    <w:rsid w:val="52C81D01"/>
    <w:rsid w:val="5405922A"/>
    <w:rsid w:val="68DD3AB0"/>
    <w:rsid w:val="71122B07"/>
    <w:rsid w:val="729E8E6C"/>
    <w:rsid w:val="7730C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748E28"/>
  <w15:chartTrackingRefBased/>
  <w15:docId w15:val="{9C7BA9F9-4B90-4250-9049-C08D7C83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8E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7B3C17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355D7E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345C7D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355D7E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775F55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7B3C17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9F0F6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9F0F6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7B3C17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4635EA"/>
    <w:pPr>
      <w:pBdr>
        <w:bottom w:val="single" w:sz="4" w:space="1" w:color="B85A22" w:themeColor="accent2" w:themeShade="BF"/>
      </w:pBdr>
      <w:jc w:val="right"/>
    </w:pPr>
    <w:rPr>
      <w:rFonts w:eastAsiaTheme="majorEastAsia" w:cstheme="majorBidi"/>
      <w:b/>
      <w:bCs/>
      <w:color w:val="7B3C17" w:themeColor="accent2" w:themeShade="80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4635EA"/>
    <w:rPr>
      <w:rFonts w:ascii="Century Gothic" w:eastAsiaTheme="majorEastAsia" w:hAnsi="Century Gothic" w:cstheme="majorBidi"/>
      <w:b/>
      <w:bCs/>
      <w:color w:val="7B3C17" w:themeColor="accent2" w:themeShade="80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355D7E" w:themeColor="accent1" w:themeShade="80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775F55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04404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345C7D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355D7E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775F55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7B3C17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345C7D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4635EA"/>
    <w:rPr>
      <w:rFonts w:ascii="Century Gothic" w:hAnsi="Century Gothic"/>
      <w:color w:val="3A5750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355D7E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355D7E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355D7E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355D7E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paragraph" w:customStyle="1" w:styleId="paragraph">
    <w:name w:val="paragraph"/>
    <w:basedOn w:val="Standaard"/>
    <w:rsid w:val="007A1D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A1D01"/>
  </w:style>
  <w:style w:type="character" w:customStyle="1" w:styleId="eop">
    <w:name w:val="eop"/>
    <w:basedOn w:val="Standaardalinea-lettertype"/>
    <w:rsid w:val="007A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quem\Downloads\TF0399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8B8022C5DA4936BCFEF7E543D239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857BE-665E-4FB7-9178-CC5CF91E8909}"/>
      </w:docPartPr>
      <w:docPartBody>
        <w:p w:rsidR="006367FE" w:rsidRDefault="004D0BEC" w:rsidP="004D0BEC">
          <w:pPr>
            <w:pStyle w:val="D68B8022C5DA4936BCFEF7E543D239F0"/>
          </w:pPr>
          <w:r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PT Book">
    <w:altName w:val="Calibri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EC"/>
    <w:rsid w:val="00037E1B"/>
    <w:rsid w:val="0005219F"/>
    <w:rsid w:val="00056705"/>
    <w:rsid w:val="00072208"/>
    <w:rsid w:val="00076D39"/>
    <w:rsid w:val="001B6DF3"/>
    <w:rsid w:val="001E4057"/>
    <w:rsid w:val="00303AFE"/>
    <w:rsid w:val="0043232D"/>
    <w:rsid w:val="004D0BEC"/>
    <w:rsid w:val="004F38C5"/>
    <w:rsid w:val="005875A8"/>
    <w:rsid w:val="006367FE"/>
    <w:rsid w:val="0065413E"/>
    <w:rsid w:val="0067363F"/>
    <w:rsid w:val="006B7D45"/>
    <w:rsid w:val="00725B69"/>
    <w:rsid w:val="007C6C5B"/>
    <w:rsid w:val="00930BB1"/>
    <w:rsid w:val="009977D8"/>
    <w:rsid w:val="00A45C5C"/>
    <w:rsid w:val="00AC78F9"/>
    <w:rsid w:val="00B75443"/>
    <w:rsid w:val="00BF764B"/>
    <w:rsid w:val="00C8021D"/>
    <w:rsid w:val="00D01BA1"/>
    <w:rsid w:val="00D702D1"/>
    <w:rsid w:val="00E03EE2"/>
    <w:rsid w:val="00E0503F"/>
    <w:rsid w:val="00E525DD"/>
    <w:rsid w:val="00EB4C7A"/>
    <w:rsid w:val="00EF7710"/>
    <w:rsid w:val="00FB4F56"/>
    <w:rsid w:val="00FC1079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68B8022C5DA4936BCFEF7E543D239F0">
    <w:name w:val="D68B8022C5DA4936BCFEF7E543D239F0"/>
    <w:rsid w:val="004D0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Media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34" ma:contentTypeDescription="Een nieuw document maken." ma:contentTypeScope="" ma:versionID="2226ee4e148fa6cdbfdbcb9f6377db33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a92a8340be397471d7190eaba971d66f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1b089a20-1883-4c3a-a75c-db144246339c}" ma:internalName="TaxCatchAll" ma:showField="CatchAllData" ma:web="eac99070-c7bf-4786-a678-2995f1ddf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c99070-c7bf-4786-a678-2995f1ddf914">
      <UserInfo>
        <DisplayName>Limited Access System Group</DisplayName>
        <AccountId>32</AccountId>
        <AccountType/>
      </UserInfo>
      <UserInfo>
        <DisplayName>Erwin Vos | SAAM*</DisplayName>
        <AccountId>6</AccountId>
        <AccountType/>
      </UserInfo>
    </SharedWithUsers>
    <Math_Settings xmlns="e048fc3c-11f8-42f1-a9e3-35426b991208" xsi:nil="true"/>
    <Members xmlns="e048fc3c-11f8-42f1-a9e3-35426b991208">
      <UserInfo>
        <DisplayName/>
        <AccountId xsi:nil="true"/>
        <AccountType/>
      </UserInfo>
    </Members>
    <Distribution_Groups xmlns="e048fc3c-11f8-42f1-a9e3-35426b991208" xsi:nil="true"/>
    <Is_Collaboration_Space_Locked xmlns="e048fc3c-11f8-42f1-a9e3-35426b991208" xsi:nil="true"/>
    <NotebookType xmlns="e048fc3c-11f8-42f1-a9e3-35426b991208" xsi:nil="true"/>
    <Invited_Leaders xmlns="e048fc3c-11f8-42f1-a9e3-35426b991208" xsi:nil="true"/>
    <IsNotebookLocked xmlns="e048fc3c-11f8-42f1-a9e3-35426b991208" xsi:nil="true"/>
    <FolderType xmlns="e048fc3c-11f8-42f1-a9e3-35426b991208" xsi:nil="true"/>
    <Owner xmlns="e048fc3c-11f8-42f1-a9e3-35426b991208">
      <UserInfo>
        <DisplayName/>
        <AccountId xsi:nil="true"/>
        <AccountType/>
      </UserInfo>
    </Owner>
    <Leaders xmlns="e048fc3c-11f8-42f1-a9e3-35426b991208">
      <UserInfo>
        <DisplayName/>
        <AccountId xsi:nil="true"/>
        <AccountType/>
      </UserInfo>
    </Leaders>
    <TeamsChannelId xmlns="e048fc3c-11f8-42f1-a9e3-35426b991208" xsi:nil="true"/>
    <Has_Leaders_Only_SectionGroup xmlns="e048fc3c-11f8-42f1-a9e3-35426b991208" xsi:nil="true"/>
    <LMS_Mappings xmlns="e048fc3c-11f8-42f1-a9e3-35426b991208" xsi:nil="true"/>
    <Templates xmlns="e048fc3c-11f8-42f1-a9e3-35426b991208" xsi:nil="true"/>
    <Member_Groups xmlns="e048fc3c-11f8-42f1-a9e3-35426b991208">
      <UserInfo>
        <DisplayName/>
        <AccountId xsi:nil="true"/>
        <AccountType/>
      </UserInfo>
    </Member_Groups>
    <Self_Registration_Enabled xmlns="e048fc3c-11f8-42f1-a9e3-35426b991208" xsi:nil="true"/>
    <CultureName xmlns="e048fc3c-11f8-42f1-a9e3-35426b991208" xsi:nil="true"/>
    <AppVersion xmlns="e048fc3c-11f8-42f1-a9e3-35426b991208" xsi:nil="true"/>
    <DefaultSectionNames xmlns="e048fc3c-11f8-42f1-a9e3-35426b991208" xsi:nil="true"/>
    <Invited_Members xmlns="e048fc3c-11f8-42f1-a9e3-35426b991208" xsi:nil="true"/>
    <Teams_Channel_Section_Location xmlns="e048fc3c-11f8-42f1-a9e3-35426b991208" xsi:nil="true"/>
    <lcf76f155ced4ddcb4097134ff3c332f xmlns="e048fc3c-11f8-42f1-a9e3-35426b991208">
      <Terms xmlns="http://schemas.microsoft.com/office/infopath/2007/PartnerControls"/>
    </lcf76f155ced4ddcb4097134ff3c332f>
    <TaxCatchAll xmlns="eac99070-c7bf-4786-a678-2995f1ddf914" xsi:nil="true"/>
  </documentManagement>
</p:properties>
</file>

<file path=customXml/itemProps1.xml><?xml version="1.0" encoding="utf-8"?>
<ds:datastoreItem xmlns:ds="http://schemas.openxmlformats.org/officeDocument/2006/customXml" ds:itemID="{3FCB6801-52D9-4CC8-B9D8-A56AF61F5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34C2C-78F7-4579-9D26-7E9D236F07FA}"/>
</file>

<file path=customXml/itemProps3.xml><?xml version="1.0" encoding="utf-8"?>
<ds:datastoreItem xmlns:ds="http://schemas.openxmlformats.org/officeDocument/2006/customXml" ds:itemID="{19F6C33A-0DA1-4D5C-8908-544946AB2561}">
  <ds:schemaRefs>
    <ds:schemaRef ds:uri="http://schemas.microsoft.com/office/2006/metadata/properties"/>
    <ds:schemaRef ds:uri="http://schemas.microsoft.com/office/infopath/2007/PartnerControls"/>
    <ds:schemaRef ds:uri="eac99070-c7bf-4786-a678-2995f1ddf914"/>
    <ds:schemaRef ds:uri="e048fc3c-11f8-42f1-a9e3-35426b9912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TF03992016</Template>
  <TotalTime>118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van Schaijk</dc:creator>
  <cp:keywords>Aanmeldformulier OBS Uilenpsiegel</cp:keywords>
  <cp:lastModifiedBy>Erny van Leusden | OBS Uilenspiegel</cp:lastModifiedBy>
  <cp:revision>19</cp:revision>
  <cp:lastPrinted>2024-12-17T13:54:00Z</cp:lastPrinted>
  <dcterms:created xsi:type="dcterms:W3CDTF">2024-12-17T12:25:00Z</dcterms:created>
  <dcterms:modified xsi:type="dcterms:W3CDTF">2025-01-06T13:21:00Z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TaxKeyword">
    <vt:lpwstr>2752;#|a9975616-e01e-4832-876d-c6d6971f4d93</vt:lpwstr>
  </property>
  <property fmtid="{D5CDD505-2E9C-101B-9397-08002B2CF9AE}" pid="9" name="School">
    <vt:lpwstr/>
  </property>
  <property fmtid="{D5CDD505-2E9C-101B-9397-08002B2CF9AE}" pid="10" name="OOGbron">
    <vt:lpwstr/>
  </property>
  <property fmtid="{D5CDD505-2E9C-101B-9397-08002B2CF9AE}" pid="11" name="Schooljaar">
    <vt:lpwstr/>
  </property>
  <property fmtid="{D5CDD505-2E9C-101B-9397-08002B2CF9AE}" pid="12" name="Aandachtsgebied">
    <vt:lpwstr/>
  </property>
  <property fmtid="{D5CDD505-2E9C-101B-9397-08002B2CF9AE}" pid="13" name="Functies">
    <vt:lpwstr/>
  </property>
</Properties>
</file>